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A4" w:rsidRDefault="003615A4" w:rsidP="001D0A7D">
      <w:pPr>
        <w:jc w:val="right"/>
        <w:rPr>
          <w:bCs/>
          <w:sz w:val="24"/>
        </w:rPr>
      </w:pPr>
      <w:bookmarkStart w:id="0" w:name="_GoBack"/>
      <w:bookmarkEnd w:id="0"/>
      <w:r>
        <w:rPr>
          <w:bCs/>
          <w:sz w:val="24"/>
        </w:rPr>
        <w:t>Приложение 3.</w:t>
      </w:r>
    </w:p>
    <w:p w:rsidR="003615A4" w:rsidRDefault="003615A4" w:rsidP="00396B87">
      <w:pPr>
        <w:jc w:val="center"/>
        <w:rPr>
          <w:bCs/>
          <w:sz w:val="24"/>
        </w:rPr>
      </w:pPr>
    </w:p>
    <w:p w:rsidR="003615A4" w:rsidRPr="004F448C" w:rsidRDefault="003615A4" w:rsidP="00396B87">
      <w:pPr>
        <w:jc w:val="center"/>
        <w:rPr>
          <w:bCs/>
          <w:sz w:val="24"/>
        </w:rPr>
      </w:pPr>
      <w:r>
        <w:rPr>
          <w:bCs/>
          <w:sz w:val="24"/>
        </w:rPr>
        <w:t>ПАСПОРТ</w:t>
      </w:r>
    </w:p>
    <w:p w:rsidR="003615A4" w:rsidRDefault="003615A4" w:rsidP="008A3D29">
      <w:pPr>
        <w:pBdr>
          <w:bottom w:val="single" w:sz="12" w:space="1" w:color="auto"/>
        </w:pBdr>
        <w:jc w:val="center"/>
        <w:rPr>
          <w:bCs/>
          <w:sz w:val="24"/>
        </w:rPr>
      </w:pPr>
      <w:r w:rsidRPr="004F448C">
        <w:rPr>
          <w:bCs/>
          <w:sz w:val="24"/>
        </w:rPr>
        <w:t>организаци</w:t>
      </w:r>
      <w:r>
        <w:rPr>
          <w:bCs/>
          <w:sz w:val="24"/>
        </w:rPr>
        <w:t>и</w:t>
      </w:r>
      <w:r w:rsidRPr="004F448C">
        <w:rPr>
          <w:bCs/>
          <w:sz w:val="24"/>
        </w:rPr>
        <w:t xml:space="preserve"> отдыха детей и </w:t>
      </w:r>
      <w:r>
        <w:rPr>
          <w:bCs/>
          <w:sz w:val="24"/>
        </w:rPr>
        <w:t xml:space="preserve">их </w:t>
      </w:r>
      <w:r w:rsidRPr="004F448C">
        <w:rPr>
          <w:bCs/>
          <w:sz w:val="24"/>
        </w:rPr>
        <w:t>оздоровления</w:t>
      </w:r>
      <w:r>
        <w:rPr>
          <w:bCs/>
          <w:sz w:val="24"/>
        </w:rPr>
        <w:t>*</w:t>
      </w:r>
      <w:r w:rsidRPr="004F448C">
        <w:rPr>
          <w:bCs/>
          <w:sz w:val="24"/>
        </w:rPr>
        <w:t xml:space="preserve"> </w:t>
      </w:r>
    </w:p>
    <w:p w:rsidR="003615A4" w:rsidRDefault="003615A4" w:rsidP="008A3D29">
      <w:pPr>
        <w:pBdr>
          <w:bottom w:val="single" w:sz="12" w:space="1" w:color="auto"/>
        </w:pBdr>
        <w:jc w:val="center"/>
        <w:rPr>
          <w:bCs/>
          <w:sz w:val="24"/>
        </w:rPr>
      </w:pPr>
      <w:r w:rsidRPr="003D7BFE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*</w:t>
      </w:r>
      <w:r w:rsidRPr="003D7BFE">
        <w:rPr>
          <w:i/>
          <w:sz w:val="22"/>
          <w:szCs w:val="22"/>
        </w:rPr>
        <w:t>размещается</w:t>
      </w:r>
      <w:r w:rsidRPr="00AA6F9D">
        <w:rPr>
          <w:i/>
          <w:sz w:val="22"/>
          <w:szCs w:val="22"/>
        </w:rPr>
        <w:t xml:space="preserve"> на сайте организации отдыха детей и их оздоровления или учредителя организации</w:t>
      </w:r>
      <w:r>
        <w:rPr>
          <w:i/>
          <w:sz w:val="22"/>
          <w:szCs w:val="22"/>
        </w:rPr>
        <w:t>)</w:t>
      </w:r>
    </w:p>
    <w:p w:rsidR="003615A4" w:rsidRPr="004F448C" w:rsidRDefault="003615A4" w:rsidP="008A3D29">
      <w:pPr>
        <w:pBdr>
          <w:bottom w:val="single" w:sz="12" w:space="1" w:color="auto"/>
        </w:pBdr>
        <w:jc w:val="center"/>
        <w:rPr>
          <w:bCs/>
          <w:sz w:val="24"/>
        </w:rPr>
      </w:pPr>
      <w:r>
        <w:rPr>
          <w:bCs/>
          <w:sz w:val="24"/>
        </w:rPr>
        <w:t>Муниципальное бюджетное общеобразовательное учреждение «Основная общеобразовательная школа с.Тохтор»</w:t>
      </w:r>
    </w:p>
    <w:p w:rsidR="003615A4" w:rsidRPr="00337E91" w:rsidRDefault="003615A4" w:rsidP="00396B87">
      <w:pPr>
        <w:jc w:val="center"/>
        <w:rPr>
          <w:bCs/>
          <w:i/>
          <w:sz w:val="24"/>
        </w:rPr>
      </w:pPr>
      <w:r w:rsidRPr="00337E91">
        <w:rPr>
          <w:bCs/>
          <w:i/>
          <w:sz w:val="24"/>
        </w:rPr>
        <w:t>(полное наименование организации)</w:t>
      </w:r>
    </w:p>
    <w:p w:rsidR="003615A4" w:rsidRPr="004F448C" w:rsidRDefault="003615A4" w:rsidP="00396B87">
      <w:pPr>
        <w:jc w:val="center"/>
        <w:rPr>
          <w:bCs/>
          <w:sz w:val="24"/>
        </w:rPr>
      </w:pPr>
    </w:p>
    <w:p w:rsidR="003615A4" w:rsidRPr="004F448C" w:rsidRDefault="003615A4" w:rsidP="00AA6F9D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 xml:space="preserve">«__26___» ____марта____________ </w:t>
      </w:r>
      <w:r w:rsidRPr="004F448C">
        <w:rPr>
          <w:bCs/>
          <w:sz w:val="24"/>
        </w:rPr>
        <w:t>201</w:t>
      </w:r>
      <w:r>
        <w:rPr>
          <w:bCs/>
          <w:sz w:val="24"/>
        </w:rPr>
        <w:t>8_</w:t>
      </w:r>
      <w:r w:rsidRPr="004F448C">
        <w:rPr>
          <w:bCs/>
          <w:sz w:val="24"/>
        </w:rPr>
        <w:t xml:space="preserve"> г.</w:t>
      </w:r>
    </w:p>
    <w:p w:rsidR="003615A4" w:rsidRPr="004F448C" w:rsidRDefault="003615A4" w:rsidP="00396B87">
      <w:pPr>
        <w:rPr>
          <w:sz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1181"/>
        <w:gridCol w:w="393"/>
        <w:gridCol w:w="21"/>
        <w:gridCol w:w="775"/>
        <w:gridCol w:w="334"/>
        <w:gridCol w:w="452"/>
        <w:gridCol w:w="10"/>
        <w:gridCol w:w="37"/>
        <w:gridCol w:w="356"/>
        <w:gridCol w:w="234"/>
        <w:gridCol w:w="269"/>
        <w:gridCol w:w="615"/>
        <w:gridCol w:w="74"/>
        <w:gridCol w:w="669"/>
        <w:gridCol w:w="275"/>
        <w:gridCol w:w="245"/>
        <w:gridCol w:w="345"/>
        <w:gridCol w:w="51"/>
        <w:gridCol w:w="442"/>
        <w:gridCol w:w="352"/>
        <w:gridCol w:w="467"/>
        <w:gridCol w:w="295"/>
        <w:gridCol w:w="29"/>
        <w:gridCol w:w="215"/>
        <w:gridCol w:w="183"/>
        <w:gridCol w:w="1193"/>
      </w:tblGrid>
      <w:tr w:rsidR="003615A4" w:rsidRPr="00FC4E5C" w:rsidTr="003D7BFE">
        <w:tc>
          <w:tcPr>
            <w:tcW w:w="695" w:type="dxa"/>
            <w:shd w:val="clear" w:color="auto" w:fill="FFFFFF"/>
          </w:tcPr>
          <w:p w:rsidR="003615A4" w:rsidRPr="00FC4E5C" w:rsidRDefault="003615A4" w:rsidP="00856D03">
            <w:pPr>
              <w:rPr>
                <w:sz w:val="24"/>
              </w:rPr>
            </w:pPr>
            <w:r w:rsidRPr="00FC4E5C">
              <w:rPr>
                <w:sz w:val="24"/>
              </w:rPr>
              <w:t>№№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604AC3" w:rsidRDefault="003615A4" w:rsidP="00856D03">
            <w:pPr>
              <w:pStyle w:val="Heading1"/>
              <w:rPr>
                <w:b w:val="0"/>
                <w:sz w:val="24"/>
              </w:rPr>
            </w:pPr>
            <w:r w:rsidRPr="00604AC3">
              <w:rPr>
                <w:b w:val="0"/>
                <w:sz w:val="24"/>
              </w:rPr>
              <w:t xml:space="preserve">Характеристика </w:t>
            </w:r>
            <w:r>
              <w:rPr>
                <w:b w:val="0"/>
                <w:sz w:val="24"/>
              </w:rPr>
              <w:t>организации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604AC3" w:rsidRDefault="003615A4" w:rsidP="00856D03">
            <w:pPr>
              <w:jc w:val="center"/>
              <w:rPr>
                <w:sz w:val="24"/>
              </w:rPr>
            </w:pPr>
            <w:r w:rsidRPr="00604AC3">
              <w:rPr>
                <w:sz w:val="24"/>
              </w:rPr>
              <w:t>Сведения</w:t>
            </w:r>
          </w:p>
        </w:tc>
      </w:tr>
      <w:tr w:rsidR="003615A4" w:rsidRPr="00FC4E5C" w:rsidTr="003D7BFE">
        <w:tc>
          <w:tcPr>
            <w:tcW w:w="695" w:type="dxa"/>
            <w:shd w:val="clear" w:color="auto" w:fill="FFFFFF"/>
          </w:tcPr>
          <w:p w:rsidR="003615A4" w:rsidRPr="00856D03" w:rsidRDefault="003615A4" w:rsidP="00575BD9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1.</w:t>
            </w:r>
          </w:p>
        </w:tc>
        <w:tc>
          <w:tcPr>
            <w:tcW w:w="9512" w:type="dxa"/>
            <w:gridSpan w:val="26"/>
            <w:shd w:val="clear" w:color="auto" w:fill="FFFFFF"/>
          </w:tcPr>
          <w:p w:rsidR="003615A4" w:rsidRPr="00604AC3" w:rsidRDefault="003615A4" w:rsidP="00575BD9">
            <w:pPr>
              <w:jc w:val="center"/>
              <w:rPr>
                <w:sz w:val="24"/>
              </w:rPr>
            </w:pPr>
            <w:r w:rsidRPr="00137D3C">
              <w:rPr>
                <w:b/>
                <w:sz w:val="24"/>
              </w:rPr>
              <w:t>Общие сведения об организации отдыха детей и их оздоровления</w:t>
            </w:r>
          </w:p>
        </w:tc>
      </w:tr>
      <w:tr w:rsidR="003615A4" w:rsidRPr="00FC4E5C" w:rsidTr="003D7BFE">
        <w:tc>
          <w:tcPr>
            <w:tcW w:w="695" w:type="dxa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Default="003615A4" w:rsidP="008A3D29">
            <w:pPr>
              <w:rPr>
                <w:sz w:val="24"/>
              </w:rPr>
            </w:pPr>
            <w:r w:rsidRPr="00FC4E5C">
              <w:rPr>
                <w:sz w:val="24"/>
              </w:rPr>
              <w:t>Полное на</w:t>
            </w:r>
            <w:r>
              <w:rPr>
                <w:sz w:val="24"/>
              </w:rPr>
              <w:t>именование</w:t>
            </w:r>
            <w:r w:rsidRPr="00FC4E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отдыха детей и их оздоровления </w:t>
            </w:r>
          </w:p>
          <w:p w:rsidR="003615A4" w:rsidRPr="00FC4E5C" w:rsidRDefault="003615A4" w:rsidP="00577B3D">
            <w:pPr>
              <w:rPr>
                <w:sz w:val="24"/>
              </w:rPr>
            </w:pPr>
            <w:r>
              <w:rPr>
                <w:sz w:val="24"/>
              </w:rPr>
              <w:t xml:space="preserve">(далее – организация) без сокращений </w:t>
            </w:r>
            <w:r w:rsidRPr="00FC4E5C">
              <w:rPr>
                <w:sz w:val="24"/>
              </w:rPr>
              <w:t>(включая организационно-правовую форму)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  <w:p w:rsidR="003615A4" w:rsidRPr="00FC4E5C" w:rsidRDefault="003615A4" w:rsidP="00396B87">
            <w:pPr>
              <w:jc w:val="right"/>
              <w:rPr>
                <w:sz w:val="24"/>
              </w:rPr>
            </w:pPr>
            <w:r>
              <w:rPr>
                <w:bCs/>
                <w:sz w:val="24"/>
              </w:rPr>
              <w:t>Муниципальное бюджетное общеобразовательное учреждение «Основная общеобразовательная школа с. Тохтор</w:t>
            </w:r>
          </w:p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shd w:val="clear" w:color="auto" w:fill="FFFFFF"/>
          </w:tcPr>
          <w:p w:rsidR="003615A4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8A3D29">
            <w:pPr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7501003118</w:t>
            </w:r>
          </w:p>
        </w:tc>
      </w:tr>
      <w:tr w:rsidR="003615A4" w:rsidRPr="00FC4E5C" w:rsidTr="003D7BFE">
        <w:tc>
          <w:tcPr>
            <w:tcW w:w="695" w:type="dxa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1.3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Юридический адрес, </w:t>
            </w:r>
          </w:p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телефон, факс, адрес электронной почты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72536F" w:rsidRDefault="003615A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674240 забайкальский край Акшинский район с. ул. Школьная, 3 т 83023134921  </w:t>
            </w:r>
            <w:r w:rsidRPr="0072536F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sho</w:t>
            </w:r>
            <w:r w:rsidRPr="0072536F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toht</w:t>
            </w:r>
            <w:r w:rsidRPr="0072536F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aksh</w:t>
            </w:r>
            <w:r w:rsidRPr="0072536F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zabedu</w:t>
            </w:r>
            <w:r w:rsidRPr="0072536F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3615A4" w:rsidRPr="0072536F" w:rsidTr="003D7BFE">
        <w:tc>
          <w:tcPr>
            <w:tcW w:w="695" w:type="dxa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1.4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Фактический адрес </w:t>
            </w:r>
            <w:r w:rsidRPr="00FC4E5C">
              <w:rPr>
                <w:sz w:val="24"/>
              </w:rPr>
              <w:t>местонахождения,</w:t>
            </w:r>
          </w:p>
          <w:p w:rsidR="003615A4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телефон, факс, адрес</w:t>
            </w:r>
            <w:r w:rsidRPr="00FC4E5C">
              <w:rPr>
                <w:sz w:val="24"/>
              </w:rPr>
              <w:t xml:space="preserve"> электронной почты </w:t>
            </w:r>
          </w:p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и интернет-страницы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72536F" w:rsidRDefault="003615A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674240 забайкальский край Акшинский район с. ул. Школьная, 3 т 830231349</w:t>
            </w:r>
            <w:r w:rsidRPr="00224E6E">
              <w:rPr>
                <w:sz w:val="24"/>
              </w:rPr>
              <w:t>21</w:t>
            </w:r>
            <w:r>
              <w:rPr>
                <w:sz w:val="24"/>
              </w:rPr>
              <w:t xml:space="preserve">  </w:t>
            </w:r>
            <w:r w:rsidRPr="0072536F">
              <w:rPr>
                <w:sz w:val="24"/>
              </w:rPr>
              <w:t xml:space="preserve"> </w:t>
            </w:r>
            <w:hyperlink r:id="rId7" w:history="1">
              <w:r w:rsidRPr="00851EAE">
                <w:rPr>
                  <w:rStyle w:val="Hyperlink"/>
                  <w:sz w:val="24"/>
                  <w:lang w:val="en-US"/>
                </w:rPr>
                <w:t>sho</w:t>
              </w:r>
              <w:r w:rsidRPr="00851EAE">
                <w:rPr>
                  <w:rStyle w:val="Hyperlink"/>
                  <w:sz w:val="24"/>
                </w:rPr>
                <w:t>_</w:t>
              </w:r>
              <w:r w:rsidRPr="00851EAE">
                <w:rPr>
                  <w:rStyle w:val="Hyperlink"/>
                  <w:sz w:val="24"/>
                  <w:lang w:val="en-US"/>
                </w:rPr>
                <w:t>toht</w:t>
              </w:r>
              <w:r w:rsidRPr="00851EAE">
                <w:rPr>
                  <w:rStyle w:val="Hyperlink"/>
                  <w:sz w:val="24"/>
                </w:rPr>
                <w:t>.</w:t>
              </w:r>
              <w:r w:rsidRPr="00851EAE">
                <w:rPr>
                  <w:rStyle w:val="Hyperlink"/>
                  <w:sz w:val="24"/>
                  <w:lang w:val="en-US"/>
                </w:rPr>
                <w:t>aksh</w:t>
              </w:r>
              <w:r w:rsidRPr="00851EAE">
                <w:rPr>
                  <w:rStyle w:val="Hyperlink"/>
                  <w:sz w:val="24"/>
                </w:rPr>
                <w:t>@</w:t>
              </w:r>
              <w:r w:rsidRPr="00851EAE">
                <w:rPr>
                  <w:rStyle w:val="Hyperlink"/>
                  <w:sz w:val="24"/>
                  <w:lang w:val="en-US"/>
                </w:rPr>
                <w:t>zabedu</w:t>
              </w:r>
              <w:r w:rsidRPr="00851EAE">
                <w:rPr>
                  <w:rStyle w:val="Hyperlink"/>
                  <w:sz w:val="24"/>
                </w:rPr>
                <w:t>.</w:t>
              </w:r>
              <w:r w:rsidRPr="00851EAE">
                <w:rPr>
                  <w:rStyle w:val="Hyperlink"/>
                  <w:sz w:val="24"/>
                  <w:lang w:val="en-US"/>
                </w:rPr>
                <w:t>ru</w:t>
              </w:r>
            </w:hyperlink>
          </w:p>
          <w:p w:rsidR="003615A4" w:rsidRPr="0072536F" w:rsidRDefault="003615A4" w:rsidP="00396B87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www</w:t>
            </w:r>
            <w:r w:rsidRPr="0072536F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sho</w:t>
            </w:r>
            <w:r w:rsidRPr="0072536F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toht</w:t>
            </w:r>
            <w:r w:rsidRPr="0072536F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aksh</w:t>
            </w:r>
            <w:r w:rsidRPr="0072536F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zabedu</w:t>
            </w:r>
            <w:r w:rsidRPr="0072536F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3615A4" w:rsidRPr="00FC4E5C" w:rsidTr="003D7BFE">
        <w:tc>
          <w:tcPr>
            <w:tcW w:w="695" w:type="dxa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1.5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8A3D29">
            <w:pPr>
              <w:rPr>
                <w:sz w:val="24"/>
              </w:rPr>
            </w:pPr>
            <w:r w:rsidRPr="00FC4E5C">
              <w:rPr>
                <w:sz w:val="24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1.6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Учредитель</w:t>
            </w:r>
            <w:r>
              <w:rPr>
                <w:sz w:val="24"/>
              </w:rPr>
              <w:t xml:space="preserve"> организации </w:t>
            </w:r>
          </w:p>
          <w:p w:rsidR="003615A4" w:rsidRPr="00FC4E5C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(полное наименование)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адрес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контактный телефон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Ф.И.О. руководителя</w:t>
            </w:r>
            <w:r>
              <w:rPr>
                <w:sz w:val="24"/>
              </w:rPr>
              <w:t xml:space="preserve"> (без сокращений)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Собственник</w:t>
            </w:r>
            <w:r>
              <w:rPr>
                <w:sz w:val="24"/>
              </w:rPr>
              <w:t xml:space="preserve"> организации </w:t>
            </w:r>
          </w:p>
          <w:p w:rsidR="003615A4" w:rsidRPr="00FC4E5C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(полное имя/наименование)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адрес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контактный телефон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Ф.И.О. руководителя</w:t>
            </w:r>
            <w:r>
              <w:rPr>
                <w:sz w:val="24"/>
              </w:rPr>
              <w:t xml:space="preserve"> (без сокращений)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 w:rsidRPr="00090624">
              <w:rPr>
                <w:sz w:val="24"/>
              </w:rPr>
              <w:t>1.</w:t>
            </w:r>
            <w:r>
              <w:rPr>
                <w:sz w:val="24"/>
              </w:rPr>
              <w:t>8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Руководитель организации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Попова Светлана Сергеевна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Ф.И.О. (без сокращений)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стаж работы в данной должности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контактный телефон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83023134921</w:t>
            </w:r>
          </w:p>
        </w:tc>
      </w:tr>
      <w:tr w:rsidR="003615A4" w:rsidRPr="00FC4E5C" w:rsidTr="003D7BFE">
        <w:tc>
          <w:tcPr>
            <w:tcW w:w="695" w:type="dxa"/>
            <w:vMerge w:val="restart"/>
            <w:shd w:val="clear" w:color="auto" w:fill="FFFFFF"/>
          </w:tcPr>
          <w:p w:rsidR="003615A4" w:rsidRPr="00090624" w:rsidRDefault="003615A4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</w:t>
            </w:r>
            <w:r>
              <w:rPr>
                <w:sz w:val="24"/>
              </w:rPr>
              <w:t>9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090624" w:rsidRDefault="003615A4" w:rsidP="00A201B5">
            <w:pPr>
              <w:rPr>
                <w:sz w:val="24"/>
              </w:rPr>
            </w:pPr>
            <w:r w:rsidRPr="00090624">
              <w:rPr>
                <w:sz w:val="24"/>
              </w:rPr>
              <w:t xml:space="preserve">Тип </w:t>
            </w:r>
            <w:r>
              <w:rPr>
                <w:sz w:val="24"/>
              </w:rPr>
              <w:t xml:space="preserve">организации, </w:t>
            </w:r>
            <w:r w:rsidRPr="00FC4E5C">
              <w:rPr>
                <w:sz w:val="24"/>
              </w:rPr>
              <w:t>в том числе:</w:t>
            </w:r>
            <w:r w:rsidRPr="00090624">
              <w:rPr>
                <w:sz w:val="24"/>
              </w:rPr>
              <w:t xml:space="preserve"> 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A201B5" w:rsidRDefault="003615A4" w:rsidP="00396B87">
            <w:pPr>
              <w:rPr>
                <w:sz w:val="24"/>
              </w:rPr>
            </w:pPr>
            <w:r w:rsidRPr="00A201B5">
              <w:rPr>
                <w:sz w:val="24"/>
              </w:rPr>
              <w:t>загородный стационарный оздоровительный лагерь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7B2C52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FC4E5C">
              <w:rPr>
                <w:sz w:val="24"/>
              </w:rPr>
              <w:t>анаторн</w:t>
            </w:r>
            <w:r>
              <w:rPr>
                <w:sz w:val="24"/>
              </w:rPr>
              <w:t>о-</w:t>
            </w:r>
            <w:r w:rsidRPr="00FC4E5C">
              <w:rPr>
                <w:sz w:val="24"/>
              </w:rPr>
              <w:t xml:space="preserve">оздоровительный </w:t>
            </w:r>
            <w:r>
              <w:rPr>
                <w:sz w:val="24"/>
              </w:rPr>
              <w:t>лагерь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7B2C52">
            <w:pPr>
              <w:tabs>
                <w:tab w:val="left" w:pos="1134"/>
              </w:tabs>
              <w:ind w:firstLine="540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оздоровительный лагерь </w:t>
            </w:r>
            <w:r w:rsidRPr="00FC4E5C">
              <w:rPr>
                <w:sz w:val="24"/>
              </w:rPr>
              <w:t>с дневным пребыванием</w:t>
            </w:r>
            <w:r>
              <w:rPr>
                <w:sz w:val="24"/>
              </w:rPr>
              <w:t xml:space="preserve"> детей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796F51" w:rsidRDefault="003615A4" w:rsidP="00396B87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Default="003615A4" w:rsidP="00F530F0">
            <w:pPr>
              <w:rPr>
                <w:sz w:val="24"/>
              </w:rPr>
            </w:pPr>
            <w:r w:rsidRPr="00240141">
              <w:rPr>
                <w:sz w:val="24"/>
              </w:rPr>
              <w:t>лагер</w:t>
            </w:r>
            <w:r>
              <w:rPr>
                <w:sz w:val="24"/>
              </w:rPr>
              <w:t>ь</w:t>
            </w:r>
            <w:r w:rsidRPr="00240141">
              <w:rPr>
                <w:sz w:val="24"/>
              </w:rPr>
              <w:t xml:space="preserve"> труда и отдыха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палаточный лагерь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специа</w:t>
            </w:r>
            <w:r>
              <w:rPr>
                <w:sz w:val="24"/>
              </w:rPr>
              <w:t>лизированный (профильный)</w:t>
            </w:r>
            <w:r w:rsidRPr="00FC4E5C">
              <w:rPr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 w:rsidRPr="00FC4E5C">
              <w:rPr>
                <w:sz w:val="24"/>
              </w:rPr>
              <w:t xml:space="preserve"> (указать профиль)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</w:t>
            </w:r>
            <w:r>
              <w:rPr>
                <w:sz w:val="24"/>
              </w:rPr>
              <w:t>10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Документ, на основании</w:t>
            </w:r>
            <w:r w:rsidRPr="00FC4E5C">
              <w:rPr>
                <w:sz w:val="24"/>
              </w:rPr>
              <w:t xml:space="preserve"> к</w:t>
            </w:r>
            <w:r>
              <w:rPr>
                <w:sz w:val="24"/>
              </w:rPr>
              <w:t xml:space="preserve">оторого действует организация (устав, положение, </w:t>
            </w:r>
            <w:r w:rsidRPr="006907E4">
              <w:rPr>
                <w:sz w:val="24"/>
              </w:rPr>
              <w:t>его реквизиты)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1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Год </w:t>
            </w:r>
            <w:r w:rsidRPr="006907E4">
              <w:rPr>
                <w:sz w:val="24"/>
              </w:rPr>
              <w:t>полного</w:t>
            </w:r>
            <w:r w:rsidRPr="00FC4E5C">
              <w:rPr>
                <w:sz w:val="24"/>
              </w:rPr>
              <w:t xml:space="preserve"> ввода </w:t>
            </w:r>
            <w:r>
              <w:rPr>
                <w:sz w:val="24"/>
              </w:rPr>
              <w:t xml:space="preserve">организации </w:t>
            </w:r>
          </w:p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в эксплуатацию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796F51" w:rsidRDefault="003615A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сезонно</w:t>
            </w:r>
          </w:p>
        </w:tc>
      </w:tr>
      <w:tr w:rsidR="003615A4" w:rsidRPr="00FC4E5C" w:rsidTr="003D7BFE">
        <w:tc>
          <w:tcPr>
            <w:tcW w:w="695" w:type="dxa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Проектная мощность организации </w:t>
            </w:r>
          </w:p>
          <w:p w:rsidR="003615A4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(какое количество детей и подростков может принять одновременно)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27-30</w:t>
            </w:r>
          </w:p>
        </w:tc>
      </w:tr>
      <w:tr w:rsidR="003615A4" w:rsidRPr="00FC4E5C" w:rsidTr="003D7BFE">
        <w:tc>
          <w:tcPr>
            <w:tcW w:w="695" w:type="dxa"/>
            <w:vMerge w:val="restart"/>
            <w:shd w:val="clear" w:color="auto" w:fill="FFFFFF"/>
          </w:tcPr>
          <w:p w:rsidR="003615A4" w:rsidRDefault="003615A4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4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Год последнего ремонта, в том числе: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- капитальный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- текущий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5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Количество смен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6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Длительность смен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Загрузка по сменам (количество детей):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 w:rsidRPr="00FC4E5C">
              <w:rPr>
                <w:sz w:val="24"/>
              </w:rPr>
              <w:t xml:space="preserve"> 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1-я смена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2-я смена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3-я смена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4-я смена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загрузка в межканикулярный период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8</w:t>
            </w:r>
          </w:p>
        </w:tc>
        <w:tc>
          <w:tcPr>
            <w:tcW w:w="4677" w:type="dxa"/>
            <w:gridSpan w:val="12"/>
            <w:shd w:val="clear" w:color="auto" w:fill="FFFFFF"/>
          </w:tcPr>
          <w:p w:rsidR="003615A4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</w:tr>
      <w:tr w:rsidR="003615A4" w:rsidRPr="00FC4E5C" w:rsidTr="003D7BFE">
        <w:tc>
          <w:tcPr>
            <w:tcW w:w="695" w:type="dxa"/>
            <w:vMerge w:val="restart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9</w:t>
            </w:r>
          </w:p>
        </w:tc>
        <w:tc>
          <w:tcPr>
            <w:tcW w:w="9512" w:type="dxa"/>
            <w:gridSpan w:val="2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 w:rsidRPr="00FC4E5C">
              <w:rPr>
                <w:sz w:val="24"/>
              </w:rPr>
              <w:t>Здания и сооружения нежилого назначения: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1595" w:type="dxa"/>
            <w:gridSpan w:val="3"/>
            <w:shd w:val="clear" w:color="auto" w:fill="FFFFFF"/>
          </w:tcPr>
          <w:p w:rsidR="003615A4" w:rsidRPr="00FC4E5C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20461">
              <w:rPr>
                <w:sz w:val="24"/>
              </w:rPr>
              <w:t>оличество, этажность</w:t>
            </w:r>
          </w:p>
        </w:tc>
        <w:tc>
          <w:tcPr>
            <w:tcW w:w="1608" w:type="dxa"/>
            <w:gridSpan w:val="5"/>
            <w:shd w:val="clear" w:color="auto" w:fill="FFFFFF"/>
          </w:tcPr>
          <w:p w:rsidR="003615A4" w:rsidRPr="00FC4E5C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520461">
              <w:rPr>
                <w:sz w:val="24"/>
              </w:rPr>
              <w:t>од постройки</w:t>
            </w:r>
          </w:p>
        </w:tc>
        <w:tc>
          <w:tcPr>
            <w:tcW w:w="1474" w:type="dxa"/>
            <w:gridSpan w:val="4"/>
            <w:shd w:val="clear" w:color="auto" w:fill="FFFFFF"/>
          </w:tcPr>
          <w:p w:rsidR="003615A4" w:rsidRPr="00FC4E5C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20461">
              <w:rPr>
                <w:sz w:val="24"/>
              </w:rPr>
              <w:t>лощадь (кв. м.)</w:t>
            </w:r>
          </w:p>
        </w:tc>
        <w:tc>
          <w:tcPr>
            <w:tcW w:w="1608" w:type="dxa"/>
            <w:gridSpan w:val="5"/>
            <w:shd w:val="clear" w:color="auto" w:fill="FFFFFF"/>
          </w:tcPr>
          <w:p w:rsidR="003615A4" w:rsidRPr="00FC4E5C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20461">
              <w:rPr>
                <w:sz w:val="24"/>
              </w:rPr>
              <w:t>тепень износа (в %)</w:t>
            </w:r>
          </w:p>
        </w:tc>
        <w:tc>
          <w:tcPr>
            <w:tcW w:w="1607" w:type="dxa"/>
            <w:gridSpan w:val="5"/>
            <w:shd w:val="clear" w:color="auto" w:fill="FFFFFF"/>
          </w:tcPr>
          <w:p w:rsidR="003615A4" w:rsidRPr="00FC4E5C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520461">
              <w:rPr>
                <w:sz w:val="24"/>
              </w:rPr>
              <w:t>а какое количество детей рассчитано</w:t>
            </w:r>
          </w:p>
        </w:tc>
        <w:tc>
          <w:tcPr>
            <w:tcW w:w="1620" w:type="dxa"/>
            <w:gridSpan w:val="4"/>
            <w:shd w:val="clear" w:color="auto" w:fill="FFFFFF"/>
          </w:tcPr>
          <w:p w:rsidR="003615A4" w:rsidRPr="00FC4E5C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520461">
              <w:rPr>
                <w:sz w:val="24"/>
              </w:rPr>
              <w:t>од последнего капитального ремонта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1595" w:type="dxa"/>
            <w:gridSpan w:val="3"/>
            <w:shd w:val="clear" w:color="auto" w:fill="FFFFFF"/>
          </w:tcPr>
          <w:p w:rsidR="003615A4" w:rsidRDefault="003615A4" w:rsidP="00520461">
            <w:pPr>
              <w:jc w:val="center"/>
              <w:rPr>
                <w:sz w:val="24"/>
              </w:rPr>
            </w:pPr>
          </w:p>
        </w:tc>
        <w:tc>
          <w:tcPr>
            <w:tcW w:w="1608" w:type="dxa"/>
            <w:gridSpan w:val="5"/>
            <w:shd w:val="clear" w:color="auto" w:fill="FFFFFF"/>
          </w:tcPr>
          <w:p w:rsidR="003615A4" w:rsidRDefault="003615A4" w:rsidP="00520461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4"/>
            <w:shd w:val="clear" w:color="auto" w:fill="FFFFFF"/>
          </w:tcPr>
          <w:p w:rsidR="003615A4" w:rsidRDefault="003615A4" w:rsidP="00520461">
            <w:pPr>
              <w:jc w:val="center"/>
              <w:rPr>
                <w:sz w:val="24"/>
              </w:rPr>
            </w:pPr>
          </w:p>
        </w:tc>
        <w:tc>
          <w:tcPr>
            <w:tcW w:w="1608" w:type="dxa"/>
            <w:gridSpan w:val="5"/>
            <w:shd w:val="clear" w:color="auto" w:fill="FFFFFF"/>
          </w:tcPr>
          <w:p w:rsidR="003615A4" w:rsidRDefault="003615A4" w:rsidP="00520461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gridSpan w:val="5"/>
            <w:shd w:val="clear" w:color="auto" w:fill="FFFFFF"/>
          </w:tcPr>
          <w:p w:rsidR="003615A4" w:rsidRDefault="003615A4" w:rsidP="0052046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shd w:val="clear" w:color="auto" w:fill="FFFFFF"/>
          </w:tcPr>
          <w:p w:rsidR="003615A4" w:rsidRDefault="003615A4" w:rsidP="00520461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</w:t>
            </w:r>
            <w:r>
              <w:rPr>
                <w:sz w:val="24"/>
              </w:rPr>
              <w:t>20</w:t>
            </w:r>
          </w:p>
        </w:tc>
        <w:tc>
          <w:tcPr>
            <w:tcW w:w="9512" w:type="dxa"/>
            <w:gridSpan w:val="2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 w:rsidRPr="00FC4E5C">
              <w:rPr>
                <w:sz w:val="24"/>
              </w:rPr>
              <w:t>Наличие автотранспорта на балансе (количество единиц, марки)</w:t>
            </w:r>
            <w:r>
              <w:rPr>
                <w:sz w:val="24"/>
              </w:rPr>
              <w:t xml:space="preserve">, </w:t>
            </w:r>
            <w:r w:rsidRPr="00FC4E5C">
              <w:rPr>
                <w:sz w:val="24"/>
              </w:rPr>
              <w:t>в т.ч.: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3156" w:type="dxa"/>
            <w:gridSpan w:val="6"/>
            <w:shd w:val="clear" w:color="auto" w:fill="FFFFFF"/>
          </w:tcPr>
          <w:p w:rsidR="003615A4" w:rsidRPr="00FC4E5C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520461">
              <w:rPr>
                <w:sz w:val="24"/>
              </w:rPr>
              <w:t>втобусы</w:t>
            </w:r>
          </w:p>
        </w:tc>
        <w:tc>
          <w:tcPr>
            <w:tcW w:w="3180" w:type="dxa"/>
            <w:gridSpan w:val="12"/>
            <w:shd w:val="clear" w:color="auto" w:fill="FFFFFF"/>
          </w:tcPr>
          <w:p w:rsidR="003615A4" w:rsidRPr="00FC4E5C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520461">
              <w:rPr>
                <w:sz w:val="24"/>
              </w:rPr>
              <w:t>икроавтобусы</w:t>
            </w:r>
          </w:p>
        </w:tc>
        <w:tc>
          <w:tcPr>
            <w:tcW w:w="3176" w:type="dxa"/>
            <w:gridSpan w:val="8"/>
            <w:shd w:val="clear" w:color="auto" w:fill="FFFFFF"/>
          </w:tcPr>
          <w:p w:rsidR="003615A4" w:rsidRPr="00FC4E5C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520461">
              <w:rPr>
                <w:sz w:val="24"/>
              </w:rPr>
              <w:t>втотранспорт коммунального назначения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3156" w:type="dxa"/>
            <w:gridSpan w:val="6"/>
            <w:shd w:val="clear" w:color="auto" w:fill="FFFFFF"/>
          </w:tcPr>
          <w:p w:rsidR="003615A4" w:rsidRPr="00520461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3180" w:type="dxa"/>
            <w:gridSpan w:val="12"/>
            <w:shd w:val="clear" w:color="auto" w:fill="FFFFFF"/>
          </w:tcPr>
          <w:p w:rsidR="003615A4" w:rsidRPr="00520461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3176" w:type="dxa"/>
            <w:gridSpan w:val="8"/>
            <w:shd w:val="clear" w:color="auto" w:fill="FFFFFF"/>
          </w:tcPr>
          <w:p w:rsidR="003615A4" w:rsidRPr="00520461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1.21</w:t>
            </w:r>
          </w:p>
        </w:tc>
        <w:tc>
          <w:tcPr>
            <w:tcW w:w="9512" w:type="dxa"/>
            <w:gridSpan w:val="2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 w:rsidRPr="007756DB">
              <w:rPr>
                <w:sz w:val="24"/>
              </w:rPr>
              <w:t>Территория</w:t>
            </w:r>
            <w:r>
              <w:rPr>
                <w:sz w:val="24"/>
              </w:rPr>
              <w:t>: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бщая площадь земельного участка (га)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605A0D" w:rsidRDefault="003615A4" w:rsidP="00396B87">
            <w:pPr>
              <w:jc w:val="both"/>
              <w:rPr>
                <w:sz w:val="24"/>
              </w:rPr>
            </w:pPr>
            <w:r w:rsidRPr="00605A0D">
              <w:rPr>
                <w:sz w:val="24"/>
              </w:rPr>
              <w:t>2000</w:t>
            </w:r>
          </w:p>
        </w:tc>
      </w:tr>
      <w:tr w:rsidR="003615A4" w:rsidRPr="00FC4E5C" w:rsidTr="003D7BFE">
        <w:tc>
          <w:tcPr>
            <w:tcW w:w="695" w:type="dxa"/>
            <w:vMerge w:val="restart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1.2</w:t>
            </w:r>
            <w:r>
              <w:rPr>
                <w:sz w:val="24"/>
              </w:rPr>
              <w:t>2</w:t>
            </w:r>
          </w:p>
        </w:tc>
        <w:tc>
          <w:tcPr>
            <w:tcW w:w="9512" w:type="dxa"/>
            <w:gridSpan w:val="2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 w:rsidRPr="002E7A8C">
              <w:rPr>
                <w:sz w:val="24"/>
              </w:rPr>
              <w:t xml:space="preserve">Наличие водного объекта, в том числе его удаленность от территории </w:t>
            </w:r>
            <w:r>
              <w:rPr>
                <w:sz w:val="24"/>
              </w:rPr>
              <w:t>л</w:t>
            </w:r>
            <w:r w:rsidRPr="002E7A8C">
              <w:rPr>
                <w:sz w:val="24"/>
              </w:rPr>
              <w:t>агеря</w:t>
            </w:r>
            <w:r w:rsidRPr="00FC4E5C">
              <w:rPr>
                <w:sz w:val="24"/>
              </w:rPr>
              <w:t>: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shd w:val="clear" w:color="auto" w:fill="FFFFFF"/>
          </w:tcPr>
          <w:p w:rsidR="003615A4" w:rsidRPr="002E7A8C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>ассейн</w:t>
            </w:r>
          </w:p>
        </w:tc>
        <w:tc>
          <w:tcPr>
            <w:tcW w:w="1582" w:type="dxa"/>
            <w:gridSpan w:val="4"/>
            <w:shd w:val="clear" w:color="auto" w:fill="FFFFFF"/>
          </w:tcPr>
          <w:p w:rsidR="003615A4" w:rsidRPr="002E7A8C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руд</w:t>
            </w:r>
          </w:p>
        </w:tc>
        <w:tc>
          <w:tcPr>
            <w:tcW w:w="1521" w:type="dxa"/>
            <w:gridSpan w:val="6"/>
            <w:shd w:val="clear" w:color="auto" w:fill="FFFFFF"/>
          </w:tcPr>
          <w:p w:rsidR="003615A4" w:rsidRPr="002E7A8C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C4E5C">
              <w:rPr>
                <w:sz w:val="24"/>
              </w:rPr>
              <w:t>ека</w:t>
            </w:r>
          </w:p>
        </w:tc>
        <w:tc>
          <w:tcPr>
            <w:tcW w:w="1659" w:type="dxa"/>
            <w:gridSpan w:val="6"/>
            <w:shd w:val="clear" w:color="auto" w:fill="FFFFFF"/>
          </w:tcPr>
          <w:p w:rsidR="003615A4" w:rsidRPr="002E7A8C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зеро</w:t>
            </w:r>
          </w:p>
        </w:tc>
        <w:tc>
          <w:tcPr>
            <w:tcW w:w="1585" w:type="dxa"/>
            <w:gridSpan w:val="5"/>
            <w:shd w:val="clear" w:color="auto" w:fill="FFFFFF"/>
          </w:tcPr>
          <w:p w:rsidR="003615A4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Водохра-</w:t>
            </w:r>
          </w:p>
          <w:p w:rsidR="003615A4" w:rsidRPr="002E7A8C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нилище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3615A4" w:rsidRPr="002E7A8C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FC4E5C">
              <w:rPr>
                <w:sz w:val="24"/>
              </w:rPr>
              <w:t>оре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582" w:type="dxa"/>
            <w:gridSpan w:val="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521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659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585" w:type="dxa"/>
            <w:gridSpan w:val="5"/>
            <w:shd w:val="clear" w:color="auto" w:fill="FFFFFF"/>
          </w:tcPr>
          <w:p w:rsidR="003615A4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591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1.2</w:t>
            </w:r>
            <w:r>
              <w:rPr>
                <w:sz w:val="24"/>
              </w:rPr>
              <w:t>3</w:t>
            </w:r>
          </w:p>
        </w:tc>
        <w:tc>
          <w:tcPr>
            <w:tcW w:w="9512" w:type="dxa"/>
            <w:gridSpan w:val="2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 w:rsidRPr="003975A0">
              <w:rPr>
                <w:sz w:val="24"/>
              </w:rPr>
              <w:t>Наличие оборудованного пляжа</w:t>
            </w:r>
            <w:r>
              <w:rPr>
                <w:sz w:val="24"/>
              </w:rPr>
              <w:t>, в том числе:</w:t>
            </w:r>
            <w:r w:rsidRPr="003975A0">
              <w:rPr>
                <w:sz w:val="24"/>
              </w:rPr>
              <w:t xml:space="preserve"> 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1181" w:type="dxa"/>
            <w:shd w:val="clear" w:color="auto" w:fill="FFFFFF"/>
          </w:tcPr>
          <w:p w:rsidR="003615A4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граж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 xml:space="preserve">дения </w:t>
            </w:r>
          </w:p>
          <w:p w:rsidR="003615A4" w:rsidRPr="003975A0" w:rsidRDefault="003615A4" w:rsidP="00520461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в зоне купания</w:t>
            </w:r>
          </w:p>
        </w:tc>
        <w:tc>
          <w:tcPr>
            <w:tcW w:w="1189" w:type="dxa"/>
            <w:gridSpan w:val="3"/>
            <w:shd w:val="clear" w:color="auto" w:fill="FFFFFF"/>
          </w:tcPr>
          <w:p w:rsidR="003615A4" w:rsidRPr="003975A0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снаще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ние зоны купания</w:t>
            </w:r>
            <w:r>
              <w:rPr>
                <w:sz w:val="24"/>
              </w:rPr>
              <w:t xml:space="preserve"> (</w:t>
            </w:r>
            <w:r w:rsidRPr="00FC4E5C">
              <w:rPr>
                <w:sz w:val="24"/>
              </w:rPr>
              <w:t>спаса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тельны</w:t>
            </w:r>
            <w:r>
              <w:rPr>
                <w:sz w:val="24"/>
              </w:rPr>
              <w:t>е</w:t>
            </w:r>
            <w:r w:rsidRPr="00FC4E5C">
              <w:rPr>
                <w:sz w:val="24"/>
              </w:rPr>
              <w:t xml:space="preserve"> и меди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цински</w:t>
            </w:r>
            <w:r>
              <w:rPr>
                <w:sz w:val="24"/>
              </w:rPr>
              <w:t>е</w:t>
            </w:r>
            <w:r w:rsidRPr="00FC4E5C">
              <w:rPr>
                <w:sz w:val="24"/>
              </w:rPr>
              <w:t xml:space="preserve"> пост</w:t>
            </w:r>
            <w:r>
              <w:rPr>
                <w:sz w:val="24"/>
              </w:rPr>
              <w:t>ы</w:t>
            </w:r>
            <w:r w:rsidRPr="00FC4E5C">
              <w:rPr>
                <w:sz w:val="24"/>
              </w:rPr>
              <w:t>, спаса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тельны</w:t>
            </w:r>
            <w:r>
              <w:rPr>
                <w:sz w:val="24"/>
              </w:rPr>
              <w:t>е</w:t>
            </w:r>
            <w:r w:rsidRPr="00FC4E5C">
              <w:rPr>
                <w:sz w:val="24"/>
              </w:rPr>
              <w:t xml:space="preserve"> средств</w:t>
            </w:r>
            <w:r>
              <w:rPr>
                <w:sz w:val="24"/>
              </w:rPr>
              <w:t>а</w:t>
            </w:r>
            <w:r w:rsidRPr="00FC4E5C">
              <w:rPr>
                <w:sz w:val="24"/>
              </w:rPr>
              <w:t>)</w:t>
            </w:r>
          </w:p>
        </w:tc>
        <w:tc>
          <w:tcPr>
            <w:tcW w:w="1189" w:type="dxa"/>
            <w:gridSpan w:val="5"/>
            <w:shd w:val="clear" w:color="auto" w:fill="FFFFFF"/>
          </w:tcPr>
          <w:p w:rsidR="003615A4" w:rsidRPr="003975A0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Душевая</w:t>
            </w:r>
          </w:p>
        </w:tc>
        <w:tc>
          <w:tcPr>
            <w:tcW w:w="1118" w:type="dxa"/>
            <w:gridSpan w:val="3"/>
            <w:shd w:val="clear" w:color="auto" w:fill="FFFFFF"/>
          </w:tcPr>
          <w:p w:rsidR="003615A4" w:rsidRPr="003975A0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Туалет</w:t>
            </w:r>
          </w:p>
        </w:tc>
        <w:tc>
          <w:tcPr>
            <w:tcW w:w="1263" w:type="dxa"/>
            <w:gridSpan w:val="4"/>
            <w:shd w:val="clear" w:color="auto" w:fill="FFFFFF"/>
          </w:tcPr>
          <w:p w:rsidR="003615A4" w:rsidRPr="003975A0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C4E5C">
              <w:rPr>
                <w:sz w:val="24"/>
              </w:rPr>
              <w:t>абин</w:t>
            </w:r>
            <w:r>
              <w:rPr>
                <w:sz w:val="24"/>
              </w:rPr>
              <w:t>ы</w:t>
            </w:r>
            <w:r w:rsidRPr="00FC4E5C">
              <w:rPr>
                <w:sz w:val="24"/>
              </w:rPr>
              <w:t xml:space="preserve"> для переоде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вания</w:t>
            </w:r>
          </w:p>
        </w:tc>
        <w:tc>
          <w:tcPr>
            <w:tcW w:w="1190" w:type="dxa"/>
            <w:gridSpan w:val="4"/>
            <w:shd w:val="clear" w:color="auto" w:fill="FFFFFF"/>
          </w:tcPr>
          <w:p w:rsidR="003615A4" w:rsidRPr="003975A0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C4E5C">
              <w:rPr>
                <w:sz w:val="24"/>
              </w:rPr>
              <w:t>авес</w:t>
            </w:r>
            <w:r>
              <w:rPr>
                <w:sz w:val="24"/>
              </w:rPr>
              <w:t>ы</w:t>
            </w:r>
            <w:r w:rsidRPr="00FC4E5C">
              <w:rPr>
                <w:sz w:val="24"/>
              </w:rPr>
              <w:t xml:space="preserve"> от солнца</w:t>
            </w:r>
          </w:p>
        </w:tc>
        <w:tc>
          <w:tcPr>
            <w:tcW w:w="1189" w:type="dxa"/>
            <w:gridSpan w:val="5"/>
            <w:shd w:val="clear" w:color="auto" w:fill="FFFFFF"/>
          </w:tcPr>
          <w:p w:rsidR="003615A4" w:rsidRPr="003975A0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ункт меди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цинской помощи</w:t>
            </w:r>
          </w:p>
        </w:tc>
        <w:tc>
          <w:tcPr>
            <w:tcW w:w="1193" w:type="dxa"/>
            <w:shd w:val="clear" w:color="auto" w:fill="FFFFFF"/>
          </w:tcPr>
          <w:p w:rsidR="003615A4" w:rsidRPr="003975A0" w:rsidRDefault="003615A4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ост службы спасения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1181" w:type="dxa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189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189" w:type="dxa"/>
            <w:gridSpan w:val="5"/>
            <w:shd w:val="clear" w:color="auto" w:fill="FFFFFF"/>
          </w:tcPr>
          <w:p w:rsidR="003615A4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118" w:type="dxa"/>
            <w:gridSpan w:val="3"/>
            <w:shd w:val="clear" w:color="auto" w:fill="FFFFFF"/>
          </w:tcPr>
          <w:p w:rsidR="003615A4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263" w:type="dxa"/>
            <w:gridSpan w:val="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190" w:type="dxa"/>
            <w:gridSpan w:val="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189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193" w:type="dxa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  <w:shd w:val="clear" w:color="auto" w:fill="FFFFFF"/>
          </w:tcPr>
          <w:p w:rsidR="003615A4" w:rsidRPr="00FC4E5C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9512" w:type="dxa"/>
            <w:gridSpan w:val="2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 w:rsidRPr="00EE3405">
              <w:rPr>
                <w:sz w:val="24"/>
              </w:rPr>
              <w:t>Обеспечение мерами пожарной и антитеррористической безопасности</w:t>
            </w:r>
            <w:r>
              <w:rPr>
                <w:sz w:val="24"/>
              </w:rPr>
              <w:t>, в том числе: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ограждение (указать какое)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E54BF2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охрана 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137D3C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Pr="00FC4E5C">
              <w:rPr>
                <w:sz w:val="24"/>
              </w:rPr>
              <w:t>пропускно</w:t>
            </w:r>
            <w:r>
              <w:rPr>
                <w:sz w:val="24"/>
              </w:rPr>
              <w:t>го</w:t>
            </w:r>
            <w:r w:rsidRPr="00FC4E5C">
              <w:rPr>
                <w:sz w:val="24"/>
              </w:rPr>
              <w:t xml:space="preserve"> режим</w:t>
            </w:r>
            <w:r>
              <w:rPr>
                <w:sz w:val="24"/>
              </w:rPr>
              <w:t>а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137D3C">
            <w:pPr>
              <w:rPr>
                <w:sz w:val="24"/>
              </w:rPr>
            </w:pPr>
            <w:r>
              <w:rPr>
                <w:sz w:val="24"/>
              </w:rPr>
              <w:t>наличие кнопки</w:t>
            </w:r>
            <w:r w:rsidRPr="00FC4E5C">
              <w:rPr>
                <w:sz w:val="24"/>
              </w:rPr>
              <w:t xml:space="preserve"> тревожной сигнализации (КТС)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Default="003615A4" w:rsidP="00137D3C">
            <w:pPr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Pr="00FC4E5C">
              <w:rPr>
                <w:sz w:val="24"/>
              </w:rPr>
              <w:t>автоматическ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пожарн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сигнализаци</w:t>
            </w:r>
            <w:r>
              <w:rPr>
                <w:sz w:val="24"/>
              </w:rPr>
              <w:t>и</w:t>
            </w:r>
            <w:r w:rsidRPr="00FC4E5C">
              <w:rPr>
                <w:sz w:val="24"/>
              </w:rPr>
              <w:t xml:space="preserve"> (АПС) с выводом сигнала </w:t>
            </w:r>
          </w:p>
          <w:p w:rsidR="003615A4" w:rsidRPr="00FC4E5C" w:rsidRDefault="003615A4" w:rsidP="00137D3C">
            <w:pPr>
              <w:rPr>
                <w:sz w:val="24"/>
              </w:rPr>
            </w:pPr>
            <w:r w:rsidRPr="00FC4E5C">
              <w:rPr>
                <w:sz w:val="24"/>
              </w:rPr>
              <w:t>на пульт пожарной части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Default="003615A4" w:rsidP="00137D3C">
            <w:pPr>
              <w:rPr>
                <w:sz w:val="24"/>
              </w:rPr>
            </w:pPr>
            <w:r>
              <w:rPr>
                <w:sz w:val="24"/>
              </w:rPr>
              <w:t>наличие системы</w:t>
            </w:r>
            <w:r w:rsidRPr="00FC4E5C">
              <w:rPr>
                <w:sz w:val="24"/>
              </w:rPr>
              <w:t xml:space="preserve"> оповещения </w:t>
            </w:r>
          </w:p>
          <w:p w:rsidR="003615A4" w:rsidRPr="00FC4E5C" w:rsidRDefault="003615A4" w:rsidP="00137D3C">
            <w:pPr>
              <w:rPr>
                <w:sz w:val="24"/>
              </w:rPr>
            </w:pPr>
            <w:r w:rsidRPr="00FC4E5C">
              <w:rPr>
                <w:sz w:val="24"/>
              </w:rPr>
              <w:t>и управления эвакуацией людей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укомплектованность первичными средствами пожаротушения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shd w:val="clear" w:color="auto" w:fill="FFFFFF"/>
          </w:tcPr>
          <w:p w:rsidR="003615A4" w:rsidRPr="00FC4E5C" w:rsidRDefault="003615A4" w:rsidP="00137D3C">
            <w:pPr>
              <w:rPr>
                <w:sz w:val="24"/>
              </w:rPr>
            </w:pPr>
            <w:r>
              <w:rPr>
                <w:sz w:val="24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835" w:type="dxa"/>
            <w:gridSpan w:val="14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  <w:shd w:val="clear" w:color="auto" w:fill="FFFFFF"/>
          </w:tcPr>
          <w:p w:rsidR="003615A4" w:rsidRPr="00856D03" w:rsidRDefault="003615A4" w:rsidP="00856D03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2.</w:t>
            </w:r>
          </w:p>
        </w:tc>
        <w:tc>
          <w:tcPr>
            <w:tcW w:w="9512" w:type="dxa"/>
            <w:gridSpan w:val="26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  <w:r w:rsidRPr="00137D3C">
              <w:rPr>
                <w:b/>
                <w:sz w:val="24"/>
              </w:rPr>
              <w:t>Сведения о штатной численности организации</w:t>
            </w:r>
          </w:p>
        </w:tc>
      </w:tr>
      <w:tr w:rsidR="003615A4" w:rsidRPr="00FC4E5C" w:rsidTr="00735E5D">
        <w:trPr>
          <w:trHeight w:val="117"/>
        </w:trPr>
        <w:tc>
          <w:tcPr>
            <w:tcW w:w="695" w:type="dxa"/>
            <w:vMerge/>
            <w:shd w:val="clear" w:color="auto" w:fill="FFFFFF"/>
          </w:tcPr>
          <w:p w:rsidR="003615A4" w:rsidRPr="00856D03" w:rsidRDefault="003615A4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vMerge w:val="restart"/>
            <w:shd w:val="clear" w:color="auto" w:fill="FFFFFF"/>
          </w:tcPr>
          <w:p w:rsidR="003615A4" w:rsidRDefault="003615A4" w:rsidP="003D7BFE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 xml:space="preserve">Штатная численность </w:t>
            </w:r>
            <w:r>
              <w:rPr>
                <w:sz w:val="24"/>
              </w:rPr>
              <w:t>организации</w:t>
            </w:r>
            <w:r w:rsidRPr="00FC4E5C">
              <w:rPr>
                <w:sz w:val="24"/>
              </w:rPr>
              <w:t>,</w:t>
            </w:r>
          </w:p>
          <w:p w:rsidR="003615A4" w:rsidRPr="00137D3C" w:rsidRDefault="003615A4" w:rsidP="003D7BFE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в том числе:</w:t>
            </w:r>
          </w:p>
        </w:tc>
        <w:tc>
          <w:tcPr>
            <w:tcW w:w="1585" w:type="dxa"/>
            <w:gridSpan w:val="6"/>
            <w:vMerge w:val="restart"/>
            <w:shd w:val="clear" w:color="auto" w:fill="FFFFFF"/>
          </w:tcPr>
          <w:p w:rsidR="003615A4" w:rsidRDefault="003615A4" w:rsidP="003D7BFE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по штату</w:t>
            </w:r>
          </w:p>
          <w:p w:rsidR="003615A4" w:rsidRPr="00137D3C" w:rsidRDefault="003615A4" w:rsidP="003D7BFE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4761" w:type="dxa"/>
            <w:gridSpan w:val="13"/>
            <w:shd w:val="clear" w:color="auto" w:fill="FFFFFF"/>
          </w:tcPr>
          <w:p w:rsidR="003615A4" w:rsidRPr="00137D3C" w:rsidRDefault="003615A4" w:rsidP="00856D03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Образовательный уровень</w:t>
            </w:r>
          </w:p>
        </w:tc>
      </w:tr>
      <w:tr w:rsidR="003615A4" w:rsidRPr="00FC4E5C" w:rsidTr="00735E5D">
        <w:trPr>
          <w:trHeight w:val="117"/>
        </w:trPr>
        <w:tc>
          <w:tcPr>
            <w:tcW w:w="695" w:type="dxa"/>
            <w:vMerge/>
            <w:shd w:val="clear" w:color="auto" w:fill="FFFFFF"/>
          </w:tcPr>
          <w:p w:rsidR="003615A4" w:rsidRPr="00856D03" w:rsidRDefault="003615A4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vMerge/>
            <w:shd w:val="clear" w:color="auto" w:fill="FFFFFF"/>
          </w:tcPr>
          <w:p w:rsidR="003615A4" w:rsidRPr="00137D3C" w:rsidRDefault="003615A4" w:rsidP="00856D03">
            <w:pPr>
              <w:jc w:val="center"/>
              <w:rPr>
                <w:b/>
                <w:sz w:val="24"/>
              </w:rPr>
            </w:pPr>
          </w:p>
        </w:tc>
        <w:tc>
          <w:tcPr>
            <w:tcW w:w="1585" w:type="dxa"/>
            <w:gridSpan w:val="6"/>
            <w:vMerge/>
            <w:shd w:val="clear" w:color="auto" w:fill="FFFFFF"/>
          </w:tcPr>
          <w:p w:rsidR="003615A4" w:rsidRPr="00137D3C" w:rsidRDefault="003615A4" w:rsidP="00856D03">
            <w:pPr>
              <w:jc w:val="center"/>
              <w:rPr>
                <w:b/>
                <w:sz w:val="24"/>
              </w:rPr>
            </w:pPr>
          </w:p>
        </w:tc>
        <w:tc>
          <w:tcPr>
            <w:tcW w:w="1585" w:type="dxa"/>
            <w:gridSpan w:val="5"/>
            <w:shd w:val="clear" w:color="auto" w:fill="FFFFFF"/>
          </w:tcPr>
          <w:p w:rsidR="003615A4" w:rsidRPr="00137D3C" w:rsidRDefault="003615A4" w:rsidP="00856D03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высшее</w:t>
            </w:r>
          </w:p>
        </w:tc>
        <w:tc>
          <w:tcPr>
            <w:tcW w:w="1585" w:type="dxa"/>
            <w:gridSpan w:val="5"/>
            <w:shd w:val="clear" w:color="auto" w:fill="FFFFFF"/>
          </w:tcPr>
          <w:p w:rsidR="003615A4" w:rsidRDefault="003615A4" w:rsidP="003D7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:rsidR="003615A4" w:rsidRPr="00137D3C" w:rsidRDefault="003615A4" w:rsidP="003D7BFE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 w:rsidRPr="00FC4E5C">
              <w:rPr>
                <w:sz w:val="24"/>
              </w:rPr>
              <w:t>пециальное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3615A4" w:rsidRPr="00137D3C" w:rsidRDefault="003615A4" w:rsidP="00856D03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среднее</w:t>
            </w:r>
          </w:p>
        </w:tc>
      </w:tr>
      <w:tr w:rsidR="003615A4" w:rsidRPr="00FC4E5C" w:rsidTr="00735E5D">
        <w:trPr>
          <w:trHeight w:val="117"/>
        </w:trPr>
        <w:tc>
          <w:tcPr>
            <w:tcW w:w="695" w:type="dxa"/>
            <w:vMerge/>
            <w:shd w:val="clear" w:color="auto" w:fill="FFFFFF"/>
          </w:tcPr>
          <w:p w:rsidR="003615A4" w:rsidRPr="00856D03" w:rsidRDefault="003615A4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shd w:val="clear" w:color="auto" w:fill="FFFFFF"/>
          </w:tcPr>
          <w:p w:rsidR="003615A4" w:rsidRPr="00FC4E5C" w:rsidRDefault="003615A4" w:rsidP="003D7BFE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едагогические</w:t>
            </w:r>
          </w:p>
          <w:p w:rsidR="003615A4" w:rsidRPr="00137D3C" w:rsidRDefault="003615A4" w:rsidP="003D7BFE">
            <w:pPr>
              <w:rPr>
                <w:b/>
                <w:sz w:val="24"/>
              </w:rPr>
            </w:pPr>
            <w:r w:rsidRPr="00FC4E5C">
              <w:rPr>
                <w:sz w:val="24"/>
              </w:rPr>
              <w:t>работники</w:t>
            </w:r>
          </w:p>
        </w:tc>
        <w:tc>
          <w:tcPr>
            <w:tcW w:w="1585" w:type="dxa"/>
            <w:gridSpan w:val="6"/>
            <w:shd w:val="clear" w:color="auto" w:fill="FFFFFF"/>
          </w:tcPr>
          <w:p w:rsidR="003615A4" w:rsidRPr="00137D3C" w:rsidRDefault="003615A4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85" w:type="dxa"/>
            <w:gridSpan w:val="5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shd w:val="clear" w:color="auto" w:fill="FFFFFF"/>
          </w:tcPr>
          <w:p w:rsidR="003615A4" w:rsidRDefault="003615A4" w:rsidP="003D7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</w:p>
        </w:tc>
      </w:tr>
      <w:tr w:rsidR="003615A4" w:rsidRPr="00FC4E5C" w:rsidTr="00735E5D">
        <w:trPr>
          <w:trHeight w:val="117"/>
        </w:trPr>
        <w:tc>
          <w:tcPr>
            <w:tcW w:w="695" w:type="dxa"/>
            <w:vMerge/>
            <w:shd w:val="clear" w:color="auto" w:fill="FFFFFF"/>
          </w:tcPr>
          <w:p w:rsidR="003615A4" w:rsidRPr="00856D03" w:rsidRDefault="003615A4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shd w:val="clear" w:color="auto" w:fill="FFFFFF"/>
          </w:tcPr>
          <w:p w:rsidR="003615A4" w:rsidRPr="00137D3C" w:rsidRDefault="003615A4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М</w:t>
            </w:r>
            <w:r w:rsidRPr="00FC4E5C">
              <w:rPr>
                <w:sz w:val="24"/>
              </w:rPr>
              <w:t>едицинские работники</w:t>
            </w:r>
          </w:p>
        </w:tc>
        <w:tc>
          <w:tcPr>
            <w:tcW w:w="1585" w:type="dxa"/>
            <w:gridSpan w:val="6"/>
            <w:shd w:val="clear" w:color="auto" w:fill="FFFFFF"/>
          </w:tcPr>
          <w:p w:rsidR="003615A4" w:rsidRPr="00137D3C" w:rsidRDefault="003615A4" w:rsidP="00856D03">
            <w:pPr>
              <w:jc w:val="center"/>
              <w:rPr>
                <w:b/>
                <w:sz w:val="24"/>
              </w:rPr>
            </w:pPr>
          </w:p>
        </w:tc>
        <w:tc>
          <w:tcPr>
            <w:tcW w:w="1585" w:type="dxa"/>
            <w:gridSpan w:val="5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shd w:val="clear" w:color="auto" w:fill="FFFFFF"/>
          </w:tcPr>
          <w:p w:rsidR="003615A4" w:rsidRDefault="003615A4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</w:p>
        </w:tc>
      </w:tr>
      <w:tr w:rsidR="003615A4" w:rsidRPr="00FC4E5C" w:rsidTr="00735E5D">
        <w:trPr>
          <w:trHeight w:val="117"/>
        </w:trPr>
        <w:tc>
          <w:tcPr>
            <w:tcW w:w="695" w:type="dxa"/>
            <w:vMerge/>
            <w:shd w:val="clear" w:color="auto" w:fill="FFFFFF"/>
          </w:tcPr>
          <w:p w:rsidR="003615A4" w:rsidRPr="00856D03" w:rsidRDefault="003615A4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shd w:val="clear" w:color="auto" w:fill="FFFFFF"/>
          </w:tcPr>
          <w:p w:rsidR="003615A4" w:rsidRPr="00137D3C" w:rsidRDefault="003615A4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Р</w:t>
            </w:r>
            <w:r w:rsidRPr="00FC4E5C">
              <w:rPr>
                <w:sz w:val="24"/>
              </w:rPr>
              <w:t>аботники пищеблока</w:t>
            </w:r>
          </w:p>
        </w:tc>
        <w:tc>
          <w:tcPr>
            <w:tcW w:w="1585" w:type="dxa"/>
            <w:gridSpan w:val="6"/>
            <w:shd w:val="clear" w:color="auto" w:fill="FFFFFF"/>
          </w:tcPr>
          <w:p w:rsidR="003615A4" w:rsidRPr="00137D3C" w:rsidRDefault="003615A4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85" w:type="dxa"/>
            <w:gridSpan w:val="5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shd w:val="clear" w:color="auto" w:fill="FFFFFF"/>
          </w:tcPr>
          <w:p w:rsidR="003615A4" w:rsidRDefault="003615A4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</w:p>
        </w:tc>
      </w:tr>
      <w:tr w:rsidR="003615A4" w:rsidRPr="00FC4E5C" w:rsidTr="00735E5D">
        <w:trPr>
          <w:trHeight w:val="117"/>
        </w:trPr>
        <w:tc>
          <w:tcPr>
            <w:tcW w:w="695" w:type="dxa"/>
            <w:vMerge/>
            <w:shd w:val="clear" w:color="auto" w:fill="FFFFFF"/>
          </w:tcPr>
          <w:p w:rsidR="003615A4" w:rsidRPr="00856D03" w:rsidRDefault="003615A4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shd w:val="clear" w:color="auto" w:fill="FFFFFF"/>
          </w:tcPr>
          <w:p w:rsidR="003615A4" w:rsidRPr="00137D3C" w:rsidRDefault="003615A4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Административно-хозяйственный персонал</w:t>
            </w:r>
          </w:p>
        </w:tc>
        <w:tc>
          <w:tcPr>
            <w:tcW w:w="1585" w:type="dxa"/>
            <w:gridSpan w:val="6"/>
            <w:shd w:val="clear" w:color="auto" w:fill="FFFFFF"/>
          </w:tcPr>
          <w:p w:rsidR="003615A4" w:rsidRPr="00137D3C" w:rsidRDefault="003615A4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85" w:type="dxa"/>
            <w:gridSpan w:val="5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shd w:val="clear" w:color="auto" w:fill="FFFFFF"/>
          </w:tcPr>
          <w:p w:rsidR="003615A4" w:rsidRDefault="003615A4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</w:p>
        </w:tc>
      </w:tr>
      <w:tr w:rsidR="003615A4" w:rsidRPr="00FC4E5C" w:rsidTr="00735E5D">
        <w:trPr>
          <w:trHeight w:val="117"/>
        </w:trPr>
        <w:tc>
          <w:tcPr>
            <w:tcW w:w="695" w:type="dxa"/>
            <w:vMerge/>
            <w:shd w:val="clear" w:color="auto" w:fill="FFFFFF"/>
          </w:tcPr>
          <w:p w:rsidR="003615A4" w:rsidRPr="00856D03" w:rsidRDefault="003615A4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shd w:val="clear" w:color="auto" w:fill="FFFFFF"/>
          </w:tcPr>
          <w:p w:rsidR="003615A4" w:rsidRPr="00137D3C" w:rsidRDefault="003615A4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Другие (указать какие)</w:t>
            </w:r>
          </w:p>
        </w:tc>
        <w:tc>
          <w:tcPr>
            <w:tcW w:w="1585" w:type="dxa"/>
            <w:gridSpan w:val="6"/>
            <w:shd w:val="clear" w:color="auto" w:fill="FFFFFF"/>
          </w:tcPr>
          <w:p w:rsidR="003615A4" w:rsidRPr="00137D3C" w:rsidRDefault="003615A4" w:rsidP="00856D03">
            <w:pPr>
              <w:jc w:val="center"/>
              <w:rPr>
                <w:b/>
                <w:sz w:val="24"/>
              </w:rPr>
            </w:pPr>
          </w:p>
        </w:tc>
        <w:tc>
          <w:tcPr>
            <w:tcW w:w="1585" w:type="dxa"/>
            <w:gridSpan w:val="5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shd w:val="clear" w:color="auto" w:fill="FFFFFF"/>
          </w:tcPr>
          <w:p w:rsidR="003615A4" w:rsidRDefault="003615A4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  <w:shd w:val="clear" w:color="auto" w:fill="FFFFFF"/>
          </w:tcPr>
          <w:p w:rsidR="003615A4" w:rsidRPr="00856D03" w:rsidRDefault="003615A4" w:rsidP="00856D03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3.</w:t>
            </w:r>
          </w:p>
        </w:tc>
        <w:tc>
          <w:tcPr>
            <w:tcW w:w="9512" w:type="dxa"/>
            <w:gridSpan w:val="26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  <w:r w:rsidRPr="00A40B75">
              <w:rPr>
                <w:b/>
                <w:sz w:val="24"/>
              </w:rPr>
              <w:t>Сведения об условиях размещения детей и подростков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vMerge w:val="restart"/>
            <w:shd w:val="clear" w:color="auto" w:fill="FFFFFF"/>
          </w:tcPr>
          <w:p w:rsidR="003615A4" w:rsidRPr="00FC4E5C" w:rsidRDefault="003615A4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помещений</w:t>
            </w:r>
          </w:p>
        </w:tc>
        <w:tc>
          <w:tcPr>
            <w:tcW w:w="6808" w:type="dxa"/>
            <w:gridSpan w:val="21"/>
            <w:shd w:val="clear" w:color="auto" w:fill="FFFFFF"/>
          </w:tcPr>
          <w:p w:rsidR="003615A4" w:rsidRPr="00FC4E5C" w:rsidRDefault="003615A4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Спальные помещения (по числу этажей и помещений)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vMerge/>
            <w:shd w:val="clear" w:color="auto" w:fill="FFFFFF"/>
          </w:tcPr>
          <w:p w:rsidR="003615A4" w:rsidRPr="00FC4E5C" w:rsidRDefault="003615A4" w:rsidP="00A40B75">
            <w:pPr>
              <w:jc w:val="center"/>
              <w:rPr>
                <w:sz w:val="24"/>
              </w:rPr>
            </w:pPr>
          </w:p>
        </w:tc>
        <w:tc>
          <w:tcPr>
            <w:tcW w:w="2716" w:type="dxa"/>
            <w:gridSpan w:val="9"/>
            <w:shd w:val="clear" w:color="auto" w:fill="FFFFFF"/>
          </w:tcPr>
          <w:p w:rsidR="003615A4" w:rsidRPr="00FC4E5C" w:rsidRDefault="003615A4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этаж</w:t>
            </w:r>
          </w:p>
        </w:tc>
        <w:tc>
          <w:tcPr>
            <w:tcW w:w="4092" w:type="dxa"/>
            <w:gridSpan w:val="12"/>
            <w:shd w:val="clear" w:color="auto" w:fill="FFFFFF"/>
          </w:tcPr>
          <w:p w:rsidR="003615A4" w:rsidRPr="00FC4E5C" w:rsidRDefault="003615A4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этаж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vMerge/>
            <w:shd w:val="clear" w:color="auto" w:fill="FFFFFF"/>
          </w:tcPr>
          <w:p w:rsidR="003615A4" w:rsidRPr="00FC4E5C" w:rsidRDefault="003615A4" w:rsidP="00A40B75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Pr="00856D03" w:rsidRDefault="003615A4" w:rsidP="00396B87">
            <w:pPr>
              <w:jc w:val="both"/>
              <w:rPr>
                <w:sz w:val="24"/>
              </w:rPr>
            </w:pPr>
            <w:r w:rsidRPr="00856D03">
              <w:rPr>
                <w:sz w:val="24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tcBorders>
              <w:bottom w:val="nil"/>
            </w:tcBorders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Pr="00856D03" w:rsidRDefault="003615A4" w:rsidP="00396B87">
            <w:pPr>
              <w:jc w:val="both"/>
              <w:rPr>
                <w:sz w:val="24"/>
              </w:rPr>
            </w:pPr>
            <w:r w:rsidRPr="00856D03">
              <w:rPr>
                <w:sz w:val="24"/>
              </w:rPr>
              <w:t>площадь спального помещения (в кв.м.)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  <w:tcBorders>
              <w:top w:val="nil"/>
            </w:tcBorders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помещения из расчета на 1 ребенка </w:t>
            </w:r>
          </w:p>
          <w:p w:rsidR="003615A4" w:rsidRPr="00FC4E5C" w:rsidRDefault="003615A4" w:rsidP="00577B3D">
            <w:pPr>
              <w:jc w:val="both"/>
              <w:rPr>
                <w:sz w:val="24"/>
              </w:rPr>
            </w:pPr>
            <w:r>
              <w:rPr>
                <w:sz w:val="24"/>
              </w:rPr>
              <w:t>(в кв. м)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коек (шт.)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Default="003615A4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холодного водоснабжения </w:t>
            </w:r>
          </w:p>
          <w:p w:rsidR="003615A4" w:rsidRDefault="003615A4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 этаже, в комнате) 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Default="003615A4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горячего водоснабжения </w:t>
            </w:r>
          </w:p>
          <w:p w:rsidR="003615A4" w:rsidRDefault="003615A4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>(на этаже, в комнате)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сушилок </w:t>
            </w:r>
          </w:p>
          <w:p w:rsidR="003615A4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одежды и обуви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кранов в умывальнике (на этаже)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очков в туалете (на этаже)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комнаты личной гигиены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Default="003615A4" w:rsidP="00EF320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душевой (на этаже, в комнате, в отдельном помещении)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tcBorders>
              <w:bottom w:val="nil"/>
            </w:tcBorders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камеры хранения личных вещей детей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tcBorders>
              <w:top w:val="nil"/>
            </w:tcBorders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5420" w:type="dxa"/>
            <w:gridSpan w:val="14"/>
            <w:shd w:val="clear" w:color="auto" w:fill="FFFFFF"/>
          </w:tcPr>
          <w:p w:rsidR="003615A4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Уборка помещений, территории </w:t>
            </w:r>
          </w:p>
          <w:p w:rsidR="003615A4" w:rsidRPr="00FC4E5C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(самостоятельно, аутсорсинг)</w:t>
            </w:r>
          </w:p>
        </w:tc>
        <w:tc>
          <w:tcPr>
            <w:tcW w:w="4092" w:type="dxa"/>
            <w:gridSpan w:val="1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  <w:shd w:val="clear" w:color="auto" w:fill="FFFFFF"/>
          </w:tcPr>
          <w:p w:rsidR="003615A4" w:rsidRPr="00856D03" w:rsidRDefault="003615A4" w:rsidP="00856D03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4.</w:t>
            </w:r>
          </w:p>
        </w:tc>
        <w:tc>
          <w:tcPr>
            <w:tcW w:w="9512" w:type="dxa"/>
            <w:gridSpan w:val="26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  <w:r w:rsidRPr="00856D03">
              <w:rPr>
                <w:b/>
                <w:sz w:val="24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постройки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Площадь</w:t>
            </w:r>
            <w:r>
              <w:rPr>
                <w:sz w:val="24"/>
              </w:rPr>
              <w:t xml:space="preserve"> (кв.м)</w:t>
            </w:r>
          </w:p>
        </w:tc>
        <w:tc>
          <w:tcPr>
            <w:tcW w:w="1358" w:type="dxa"/>
            <w:gridSpan w:val="5"/>
            <w:shd w:val="clear" w:color="auto" w:fill="FFFFFF"/>
          </w:tcPr>
          <w:p w:rsidR="003615A4" w:rsidRDefault="003615A4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Степень износа</w:t>
            </w:r>
            <w:r>
              <w:rPr>
                <w:sz w:val="24"/>
              </w:rPr>
              <w:t xml:space="preserve"> </w:t>
            </w:r>
          </w:p>
          <w:p w:rsidR="003615A4" w:rsidRPr="00FC4E5C" w:rsidRDefault="003615A4" w:rsidP="00856D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%)</w:t>
            </w: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На какое количест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во детей</w:t>
            </w: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 xml:space="preserve">Год </w:t>
            </w:r>
            <w:r>
              <w:rPr>
                <w:sz w:val="24"/>
              </w:rPr>
              <w:t>послед-него капиталь-ного ремонта</w:t>
            </w: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Pr="00FC4E5C" w:rsidRDefault="003615A4" w:rsidP="00856D03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C4E5C">
              <w:rPr>
                <w:sz w:val="24"/>
              </w:rPr>
              <w:t>олейбола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Default="003615A4" w:rsidP="00856D03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>аскетбола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Pr="00FC4E5C" w:rsidRDefault="003615A4" w:rsidP="00856D03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 xml:space="preserve">админтона 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Pr="00FC4E5C" w:rsidRDefault="003615A4" w:rsidP="00856D03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C4E5C">
              <w:rPr>
                <w:sz w:val="24"/>
              </w:rPr>
              <w:t>астольного тенниса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Pr="00FC4E5C" w:rsidRDefault="003615A4" w:rsidP="00856D03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рыжков в длину, высоту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Pr="00FC4E5C" w:rsidRDefault="003615A4" w:rsidP="00F530F0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>егов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дорожк</w:t>
            </w:r>
            <w:r>
              <w:rPr>
                <w:sz w:val="24"/>
              </w:rPr>
              <w:t>и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Pr="00FC4E5C" w:rsidRDefault="003615A4" w:rsidP="00F530F0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FC4E5C">
              <w:rPr>
                <w:sz w:val="24"/>
              </w:rPr>
              <w:t>утбольно</w:t>
            </w:r>
            <w:r>
              <w:rPr>
                <w:sz w:val="24"/>
              </w:rPr>
              <w:t>го</w:t>
            </w:r>
            <w:r w:rsidRPr="00FC4E5C">
              <w:rPr>
                <w:sz w:val="24"/>
              </w:rPr>
              <w:t xml:space="preserve"> пол</w:t>
            </w:r>
            <w:r>
              <w:rPr>
                <w:sz w:val="24"/>
              </w:rPr>
              <w:t>я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Pr="00FC4E5C" w:rsidRDefault="003615A4" w:rsidP="00856D03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бассейна(ов)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  <w:shd w:val="clear" w:color="auto" w:fill="FFFFFF"/>
          </w:tcPr>
          <w:p w:rsidR="003615A4" w:rsidRPr="00FC4E5C" w:rsidRDefault="003615A4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shd w:val="clear" w:color="auto" w:fill="FFFFFF"/>
          </w:tcPr>
          <w:p w:rsidR="003615A4" w:rsidRDefault="003615A4" w:rsidP="00F530F0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FC4E5C">
              <w:rPr>
                <w:sz w:val="24"/>
              </w:rPr>
              <w:t>руги</w:t>
            </w:r>
            <w:r>
              <w:rPr>
                <w:sz w:val="24"/>
              </w:rPr>
              <w:t xml:space="preserve">х </w:t>
            </w:r>
            <w:r w:rsidRPr="00FC4E5C">
              <w:rPr>
                <w:sz w:val="24"/>
              </w:rPr>
              <w:t>(указать каки</w:t>
            </w:r>
            <w:r>
              <w:rPr>
                <w:sz w:val="24"/>
              </w:rPr>
              <w:t>е</w:t>
            </w:r>
            <w:r w:rsidRPr="00FC4E5C">
              <w:rPr>
                <w:sz w:val="24"/>
              </w:rPr>
              <w:t>)</w:t>
            </w:r>
          </w:p>
          <w:p w:rsidR="003615A4" w:rsidRPr="00FC4E5C" w:rsidRDefault="003615A4" w:rsidP="00F530F0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1358" w:type="dxa"/>
            <w:gridSpan w:val="6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197,4</w:t>
            </w: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FFFFF"/>
          </w:tcPr>
          <w:p w:rsidR="003615A4" w:rsidRPr="00FC4E5C" w:rsidRDefault="003615A4" w:rsidP="00396B87">
            <w:pPr>
              <w:jc w:val="both"/>
              <w:rPr>
                <w:sz w:val="24"/>
              </w:rPr>
            </w:pPr>
          </w:p>
        </w:tc>
      </w:tr>
      <w:tr w:rsidR="003615A4" w:rsidRPr="00FC4E5C" w:rsidTr="003D7BFE">
        <w:trPr>
          <w:trHeight w:val="349"/>
        </w:trPr>
        <w:tc>
          <w:tcPr>
            <w:tcW w:w="695" w:type="dxa"/>
            <w:vMerge w:val="restart"/>
          </w:tcPr>
          <w:p w:rsidR="003615A4" w:rsidRPr="00213CCA" w:rsidRDefault="003615A4" w:rsidP="00252CD6">
            <w:pPr>
              <w:rPr>
                <w:b/>
                <w:sz w:val="24"/>
              </w:rPr>
            </w:pPr>
            <w:r w:rsidRPr="00213CCA">
              <w:rPr>
                <w:b/>
                <w:bCs/>
                <w:sz w:val="24"/>
              </w:rPr>
              <w:t>5.</w:t>
            </w:r>
          </w:p>
          <w:p w:rsidR="003615A4" w:rsidRPr="003A38F8" w:rsidRDefault="003615A4" w:rsidP="00252CD6">
            <w:pPr>
              <w:rPr>
                <w:sz w:val="24"/>
              </w:rPr>
            </w:pPr>
          </w:p>
        </w:tc>
        <w:tc>
          <w:tcPr>
            <w:tcW w:w="9512" w:type="dxa"/>
            <w:gridSpan w:val="26"/>
          </w:tcPr>
          <w:p w:rsidR="003615A4" w:rsidRPr="00213CCA" w:rsidRDefault="003615A4" w:rsidP="00047357">
            <w:pPr>
              <w:jc w:val="center"/>
              <w:rPr>
                <w:b/>
                <w:sz w:val="24"/>
              </w:rPr>
            </w:pPr>
            <w:r w:rsidRPr="00213CCA">
              <w:rPr>
                <w:b/>
                <w:sz w:val="24"/>
              </w:rPr>
              <w:t>Обеспеченность объектами культурно-массового назначения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</w:tcPr>
          <w:p w:rsidR="003615A4" w:rsidRPr="00FC4E5C" w:rsidRDefault="003615A4" w:rsidP="00213CCA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C4E5C">
              <w:rPr>
                <w:sz w:val="24"/>
              </w:rPr>
              <w:t>инозал (количество мест)</w:t>
            </w:r>
          </w:p>
        </w:tc>
        <w:tc>
          <w:tcPr>
            <w:tcW w:w="4835" w:type="dxa"/>
            <w:gridSpan w:val="14"/>
          </w:tcPr>
          <w:p w:rsidR="003615A4" w:rsidRPr="00FC4E5C" w:rsidRDefault="003615A4" w:rsidP="00396B87">
            <w:pPr>
              <w:pStyle w:val="BodyText"/>
              <w:spacing w:line="240" w:lineRule="auto"/>
              <w:ind w:firstLine="840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</w:tcPr>
          <w:p w:rsidR="003615A4" w:rsidRPr="00FC4E5C" w:rsidRDefault="003615A4" w:rsidP="00E54BF2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читальный зал (библиотека)</w:t>
            </w:r>
          </w:p>
        </w:tc>
        <w:tc>
          <w:tcPr>
            <w:tcW w:w="4835" w:type="dxa"/>
            <w:gridSpan w:val="14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</w:tcPr>
          <w:p w:rsidR="003615A4" w:rsidRPr="00FC4E5C" w:rsidRDefault="003615A4" w:rsidP="00396B87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C4E5C">
              <w:rPr>
                <w:sz w:val="24"/>
              </w:rPr>
              <w:t xml:space="preserve">гровые комнаты, помещения для работы кружков </w:t>
            </w:r>
            <w:r w:rsidRPr="00047357">
              <w:rPr>
                <w:sz w:val="24"/>
              </w:rPr>
              <w:t>(указать какие и их количество)</w:t>
            </w:r>
          </w:p>
        </w:tc>
        <w:tc>
          <w:tcPr>
            <w:tcW w:w="4835" w:type="dxa"/>
            <w:gridSpan w:val="14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Классная комната -2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</w:tcPr>
          <w:p w:rsidR="003615A4" w:rsidRPr="00FC4E5C" w:rsidRDefault="003615A4" w:rsidP="00396B87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FC4E5C">
              <w:rPr>
                <w:sz w:val="24"/>
              </w:rPr>
              <w:t>ктовый зал (крытая эстрада), количество посадочных мест</w:t>
            </w:r>
          </w:p>
        </w:tc>
        <w:tc>
          <w:tcPr>
            <w:tcW w:w="4835" w:type="dxa"/>
            <w:gridSpan w:val="14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</w:tcPr>
          <w:p w:rsidR="003615A4" w:rsidRPr="00FC4E5C" w:rsidRDefault="003615A4" w:rsidP="00396B87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FC4E5C">
              <w:rPr>
                <w:sz w:val="24"/>
              </w:rPr>
              <w:t>етняя эстрада (открытая площадка)</w:t>
            </w:r>
          </w:p>
        </w:tc>
        <w:tc>
          <w:tcPr>
            <w:tcW w:w="4835" w:type="dxa"/>
            <w:gridSpan w:val="14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</w:tcPr>
          <w:p w:rsidR="003615A4" w:rsidRPr="00FC4E5C" w:rsidRDefault="003615A4" w:rsidP="00047357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наличие аттракционов</w:t>
            </w:r>
          </w:p>
        </w:tc>
        <w:tc>
          <w:tcPr>
            <w:tcW w:w="4835" w:type="dxa"/>
            <w:gridSpan w:val="14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</w:tcPr>
          <w:p w:rsidR="003615A4" w:rsidRDefault="003615A4" w:rsidP="00047357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Pr="00FC4E5C">
              <w:rPr>
                <w:sz w:val="24"/>
              </w:rPr>
              <w:t>необходим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литературы, игр, инвентар</w:t>
            </w:r>
            <w:r>
              <w:rPr>
                <w:sz w:val="24"/>
              </w:rPr>
              <w:t>я</w:t>
            </w:r>
            <w:r w:rsidRPr="00FC4E5C">
              <w:rPr>
                <w:sz w:val="24"/>
              </w:rPr>
              <w:t>, оборудовани</w:t>
            </w:r>
            <w:r>
              <w:rPr>
                <w:sz w:val="24"/>
              </w:rPr>
              <w:t>я</w:t>
            </w:r>
            <w:r w:rsidRPr="00FC4E5C">
              <w:rPr>
                <w:sz w:val="24"/>
              </w:rPr>
              <w:t>, снаряжени</w:t>
            </w:r>
            <w:r>
              <w:rPr>
                <w:sz w:val="24"/>
              </w:rPr>
              <w:t>я</w:t>
            </w:r>
            <w:r w:rsidRPr="00FC4E5C">
              <w:rPr>
                <w:sz w:val="24"/>
              </w:rPr>
              <w:t xml:space="preserve"> </w:t>
            </w:r>
          </w:p>
          <w:p w:rsidR="003615A4" w:rsidRDefault="003615A4" w:rsidP="00047357">
            <w:pPr>
              <w:pStyle w:val="BodyText"/>
              <w:spacing w:line="240" w:lineRule="auto"/>
              <w:jc w:val="left"/>
              <w:rPr>
                <w:sz w:val="24"/>
              </w:rPr>
            </w:pPr>
            <w:r w:rsidRPr="00FC4E5C">
              <w:rPr>
                <w:sz w:val="24"/>
              </w:rPr>
              <w:t xml:space="preserve">для организации досуга в соответствии </w:t>
            </w:r>
          </w:p>
          <w:p w:rsidR="003615A4" w:rsidRDefault="003615A4" w:rsidP="00047357">
            <w:pPr>
              <w:pStyle w:val="BodyText"/>
              <w:spacing w:line="240" w:lineRule="auto"/>
              <w:jc w:val="left"/>
              <w:rPr>
                <w:sz w:val="24"/>
              </w:rPr>
            </w:pPr>
            <w:r w:rsidRPr="00FC4E5C">
              <w:rPr>
                <w:sz w:val="24"/>
              </w:rPr>
              <w:t>с возрастом детей и подростков</w:t>
            </w:r>
            <w:r>
              <w:rPr>
                <w:sz w:val="24"/>
              </w:rPr>
              <w:t xml:space="preserve">, </w:t>
            </w:r>
          </w:p>
          <w:p w:rsidR="003615A4" w:rsidRPr="00FC4E5C" w:rsidRDefault="003615A4" w:rsidP="00047357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 том числе компьютерной техники</w:t>
            </w:r>
          </w:p>
        </w:tc>
        <w:tc>
          <w:tcPr>
            <w:tcW w:w="4835" w:type="dxa"/>
            <w:gridSpan w:val="14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FC4E5C" w:rsidRDefault="003615A4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</w:tcPr>
          <w:p w:rsidR="003615A4" w:rsidRDefault="003615A4" w:rsidP="00EF47FE">
            <w:pPr>
              <w:rPr>
                <w:sz w:val="24"/>
              </w:rPr>
            </w:pPr>
            <w:r>
              <w:rPr>
                <w:sz w:val="24"/>
              </w:rPr>
              <w:t xml:space="preserve">Наличие лицензии на осуществление образовательной деятельности </w:t>
            </w:r>
          </w:p>
          <w:p w:rsidR="003615A4" w:rsidRDefault="003615A4" w:rsidP="00EF47FE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(№, дата выдачи)</w:t>
            </w:r>
          </w:p>
        </w:tc>
        <w:tc>
          <w:tcPr>
            <w:tcW w:w="4835" w:type="dxa"/>
            <w:gridSpan w:val="14"/>
          </w:tcPr>
          <w:p w:rsidR="003615A4" w:rsidRDefault="003615A4" w:rsidP="00396B87">
            <w:pPr>
              <w:jc w:val="right"/>
            </w:pPr>
            <w:r w:rsidRPr="00796F51">
              <w:rPr>
                <w:sz w:val="24"/>
              </w:rPr>
              <w:t>75Л02 №0000</w:t>
            </w:r>
            <w:r>
              <w:rPr>
                <w:sz w:val="24"/>
              </w:rPr>
              <w:t>494</w:t>
            </w:r>
            <w:r>
              <w:t xml:space="preserve"> </w:t>
            </w:r>
          </w:p>
          <w:p w:rsidR="003615A4" w:rsidRPr="00FC4E5C" w:rsidRDefault="003615A4" w:rsidP="00396B87">
            <w:pPr>
              <w:jc w:val="right"/>
              <w:rPr>
                <w:sz w:val="24"/>
              </w:rPr>
            </w:pPr>
            <w:r>
              <w:rPr>
                <w:sz w:val="24"/>
              </w:rPr>
              <w:t>17.03</w:t>
            </w:r>
            <w:r w:rsidRPr="00254476">
              <w:rPr>
                <w:sz w:val="24"/>
              </w:rPr>
              <w:t>.201</w:t>
            </w:r>
            <w:r>
              <w:rPr>
                <w:sz w:val="24"/>
              </w:rPr>
              <w:t>6</w:t>
            </w:r>
          </w:p>
        </w:tc>
      </w:tr>
      <w:tr w:rsidR="003615A4" w:rsidRPr="00FC4E5C" w:rsidTr="003D7BFE">
        <w:tc>
          <w:tcPr>
            <w:tcW w:w="695" w:type="dxa"/>
          </w:tcPr>
          <w:p w:rsidR="003615A4" w:rsidRPr="00FC4E5C" w:rsidRDefault="003615A4" w:rsidP="00252CD6">
            <w:pPr>
              <w:rPr>
                <w:sz w:val="24"/>
              </w:rPr>
            </w:pPr>
            <w:r w:rsidRPr="00213CCA">
              <w:rPr>
                <w:b/>
                <w:sz w:val="24"/>
              </w:rPr>
              <w:t>6.</w:t>
            </w:r>
          </w:p>
        </w:tc>
        <w:tc>
          <w:tcPr>
            <w:tcW w:w="9512" w:type="dxa"/>
            <w:gridSpan w:val="26"/>
          </w:tcPr>
          <w:p w:rsidR="003615A4" w:rsidRPr="00FC4E5C" w:rsidRDefault="003615A4" w:rsidP="006B097B">
            <w:pPr>
              <w:jc w:val="center"/>
              <w:rPr>
                <w:sz w:val="24"/>
              </w:rPr>
            </w:pPr>
            <w:r w:rsidRPr="00213CCA">
              <w:rPr>
                <w:b/>
                <w:sz w:val="24"/>
              </w:rPr>
              <w:t>Обеспеченность объектами медицинского назначения</w:t>
            </w:r>
          </w:p>
        </w:tc>
      </w:tr>
      <w:tr w:rsidR="003615A4" w:rsidRPr="00FC4E5C" w:rsidTr="003D7BFE">
        <w:tc>
          <w:tcPr>
            <w:tcW w:w="695" w:type="dxa"/>
          </w:tcPr>
          <w:p w:rsidR="003615A4" w:rsidRPr="00213CCA" w:rsidRDefault="003615A4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</w:tcPr>
          <w:p w:rsidR="003615A4" w:rsidRPr="00213CCA" w:rsidRDefault="003615A4" w:rsidP="0025786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Кабинеты </w:t>
            </w:r>
          </w:p>
        </w:tc>
        <w:tc>
          <w:tcPr>
            <w:tcW w:w="1189" w:type="dxa"/>
            <w:gridSpan w:val="5"/>
          </w:tcPr>
          <w:p w:rsidR="003615A4" w:rsidRPr="00213CCA" w:rsidRDefault="003615A4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>Коли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чество</w:t>
            </w:r>
          </w:p>
        </w:tc>
        <w:tc>
          <w:tcPr>
            <w:tcW w:w="1192" w:type="dxa"/>
            <w:gridSpan w:val="4"/>
          </w:tcPr>
          <w:p w:rsidR="003615A4" w:rsidRPr="00213CCA" w:rsidRDefault="003615A4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>Площадь (кв.м)</w:t>
            </w:r>
          </w:p>
        </w:tc>
        <w:tc>
          <w:tcPr>
            <w:tcW w:w="1189" w:type="dxa"/>
            <w:gridSpan w:val="3"/>
          </w:tcPr>
          <w:p w:rsidR="003615A4" w:rsidRDefault="003615A4" w:rsidP="00257863">
            <w:pPr>
              <w:jc w:val="center"/>
              <w:rPr>
                <w:sz w:val="24"/>
              </w:rPr>
            </w:pPr>
            <w:r w:rsidRPr="00213CCA">
              <w:rPr>
                <w:sz w:val="24"/>
              </w:rPr>
              <w:t xml:space="preserve">Степень износа </w:t>
            </w:r>
          </w:p>
          <w:p w:rsidR="003615A4" w:rsidRPr="00213CCA" w:rsidRDefault="003615A4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>(в %)</w:t>
            </w:r>
          </w:p>
        </w:tc>
        <w:tc>
          <w:tcPr>
            <w:tcW w:w="1190" w:type="dxa"/>
            <w:gridSpan w:val="4"/>
          </w:tcPr>
          <w:p w:rsidR="003615A4" w:rsidRPr="00213CCA" w:rsidRDefault="003615A4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>Оснаще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ние в соответ</w:t>
            </w:r>
            <w:r>
              <w:rPr>
                <w:sz w:val="24"/>
              </w:rPr>
              <w:t>-ствии с нормами (да/</w:t>
            </w:r>
            <w:r w:rsidRPr="00213CCA">
              <w:rPr>
                <w:sz w:val="24"/>
              </w:rPr>
              <w:t>нет)</w:t>
            </w:r>
          </w:p>
        </w:tc>
        <w:tc>
          <w:tcPr>
            <w:tcW w:w="1189" w:type="dxa"/>
            <w:gridSpan w:val="5"/>
          </w:tcPr>
          <w:p w:rsidR="003615A4" w:rsidRPr="00213CCA" w:rsidRDefault="003615A4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>Год построй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ки (ввода в эксплу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атацию)</w:t>
            </w:r>
          </w:p>
        </w:tc>
        <w:tc>
          <w:tcPr>
            <w:tcW w:w="1193" w:type="dxa"/>
          </w:tcPr>
          <w:p w:rsidR="003615A4" w:rsidRPr="00213CCA" w:rsidRDefault="003615A4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>Год послед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него капи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тального ремонта</w:t>
            </w:r>
          </w:p>
        </w:tc>
      </w:tr>
      <w:tr w:rsidR="003615A4" w:rsidRPr="00FC4E5C" w:rsidTr="003D7BFE">
        <w:tc>
          <w:tcPr>
            <w:tcW w:w="695" w:type="dxa"/>
          </w:tcPr>
          <w:p w:rsidR="003615A4" w:rsidRDefault="003615A4" w:rsidP="00745FB1">
            <w:pPr>
              <w:rPr>
                <w:sz w:val="24"/>
              </w:rPr>
            </w:pPr>
            <w:r w:rsidRPr="00745FB1">
              <w:rPr>
                <w:sz w:val="24"/>
              </w:rPr>
              <w:t>6.1</w:t>
            </w:r>
          </w:p>
          <w:p w:rsidR="003615A4" w:rsidRPr="00213CCA" w:rsidRDefault="003615A4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</w:tcPr>
          <w:p w:rsidR="003615A4" w:rsidRDefault="003615A4" w:rsidP="00257863">
            <w:pPr>
              <w:rPr>
                <w:sz w:val="24"/>
              </w:rPr>
            </w:pPr>
            <w:r>
              <w:rPr>
                <w:sz w:val="24"/>
              </w:rPr>
              <w:t>Медицинский пункт</w:t>
            </w:r>
          </w:p>
        </w:tc>
        <w:tc>
          <w:tcPr>
            <w:tcW w:w="1189" w:type="dxa"/>
            <w:gridSpan w:val="5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4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</w:tcPr>
          <w:p w:rsidR="003615A4" w:rsidRPr="00745FB1" w:rsidRDefault="003615A4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6.2</w:t>
            </w:r>
          </w:p>
        </w:tc>
        <w:tc>
          <w:tcPr>
            <w:tcW w:w="2370" w:type="dxa"/>
            <w:gridSpan w:val="4"/>
          </w:tcPr>
          <w:p w:rsidR="003615A4" w:rsidRDefault="003615A4" w:rsidP="00257863">
            <w:pPr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</w:tc>
        <w:tc>
          <w:tcPr>
            <w:tcW w:w="1189" w:type="dxa"/>
            <w:gridSpan w:val="5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4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213CCA" w:rsidRDefault="003615A4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</w:tcPr>
          <w:p w:rsidR="003615A4" w:rsidRDefault="003615A4" w:rsidP="00257863">
            <w:pPr>
              <w:rPr>
                <w:sz w:val="24"/>
              </w:rPr>
            </w:pPr>
            <w:r>
              <w:rPr>
                <w:sz w:val="24"/>
              </w:rPr>
              <w:t>- палата для капельных инфекций</w:t>
            </w:r>
          </w:p>
        </w:tc>
        <w:tc>
          <w:tcPr>
            <w:tcW w:w="1189" w:type="dxa"/>
            <w:gridSpan w:val="5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4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213CCA" w:rsidRDefault="003615A4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</w:tcPr>
          <w:p w:rsidR="003615A4" w:rsidRDefault="003615A4" w:rsidP="00257863">
            <w:pPr>
              <w:rPr>
                <w:sz w:val="24"/>
              </w:rPr>
            </w:pPr>
            <w:r>
              <w:rPr>
                <w:sz w:val="24"/>
              </w:rPr>
              <w:t>- палата для кишечных инфекций</w:t>
            </w:r>
          </w:p>
        </w:tc>
        <w:tc>
          <w:tcPr>
            <w:tcW w:w="1189" w:type="dxa"/>
            <w:gridSpan w:val="5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4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</w:tcPr>
          <w:p w:rsidR="003615A4" w:rsidRPr="00745FB1" w:rsidRDefault="003615A4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6.3</w:t>
            </w:r>
          </w:p>
        </w:tc>
        <w:tc>
          <w:tcPr>
            <w:tcW w:w="2370" w:type="dxa"/>
            <w:gridSpan w:val="4"/>
          </w:tcPr>
          <w:p w:rsidR="003615A4" w:rsidRDefault="003615A4" w:rsidP="00257863">
            <w:pPr>
              <w:rPr>
                <w:sz w:val="24"/>
              </w:rPr>
            </w:pPr>
            <w:r>
              <w:rPr>
                <w:sz w:val="24"/>
              </w:rPr>
              <w:t>Наличие в организации специализирован-ного санитарного транспорта</w:t>
            </w:r>
          </w:p>
        </w:tc>
        <w:tc>
          <w:tcPr>
            <w:tcW w:w="1189" w:type="dxa"/>
            <w:gridSpan w:val="5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4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</w:tcPr>
          <w:p w:rsidR="003615A4" w:rsidRPr="00745FB1" w:rsidRDefault="003615A4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6.4</w:t>
            </w:r>
          </w:p>
        </w:tc>
        <w:tc>
          <w:tcPr>
            <w:tcW w:w="2370" w:type="dxa"/>
            <w:gridSpan w:val="4"/>
          </w:tcPr>
          <w:p w:rsidR="003615A4" w:rsidRDefault="003615A4" w:rsidP="00257863">
            <w:pPr>
              <w:rPr>
                <w:sz w:val="24"/>
              </w:rPr>
            </w:pPr>
            <w:r>
              <w:rPr>
                <w:sz w:val="24"/>
              </w:rPr>
              <w:t>Другое (указать какие)</w:t>
            </w:r>
          </w:p>
        </w:tc>
        <w:tc>
          <w:tcPr>
            <w:tcW w:w="1189" w:type="dxa"/>
            <w:gridSpan w:val="5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4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</w:tcPr>
          <w:p w:rsidR="003615A4" w:rsidRPr="00745FB1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51" w:type="dxa"/>
            <w:gridSpan w:val="13"/>
          </w:tcPr>
          <w:p w:rsidR="003615A4" w:rsidRDefault="003615A4" w:rsidP="00D759A5">
            <w:pPr>
              <w:rPr>
                <w:sz w:val="24"/>
              </w:rPr>
            </w:pPr>
            <w:r>
              <w:rPr>
                <w:sz w:val="24"/>
              </w:rPr>
              <w:t xml:space="preserve">Наличие лицензии на осуществление медицинской деятельности </w:t>
            </w:r>
          </w:p>
          <w:p w:rsidR="003615A4" w:rsidRPr="00213CCA" w:rsidRDefault="003615A4" w:rsidP="00D759A5">
            <w:pPr>
              <w:rPr>
                <w:sz w:val="24"/>
              </w:rPr>
            </w:pPr>
            <w:r>
              <w:rPr>
                <w:sz w:val="24"/>
              </w:rPr>
              <w:t>(№, дата выдачи)</w:t>
            </w:r>
          </w:p>
        </w:tc>
        <w:tc>
          <w:tcPr>
            <w:tcW w:w="4761" w:type="dxa"/>
            <w:gridSpan w:val="13"/>
          </w:tcPr>
          <w:p w:rsidR="003615A4" w:rsidRPr="00213CCA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</w:tcPr>
          <w:p w:rsidR="003615A4" w:rsidRPr="00745FB1" w:rsidRDefault="003615A4" w:rsidP="00252CD6">
            <w:pPr>
              <w:rPr>
                <w:b/>
                <w:sz w:val="24"/>
              </w:rPr>
            </w:pPr>
            <w:r w:rsidRPr="00745FB1">
              <w:rPr>
                <w:b/>
                <w:sz w:val="24"/>
              </w:rPr>
              <w:t>7.</w:t>
            </w:r>
          </w:p>
        </w:tc>
        <w:tc>
          <w:tcPr>
            <w:tcW w:w="9512" w:type="dxa"/>
            <w:gridSpan w:val="26"/>
          </w:tcPr>
          <w:p w:rsidR="003615A4" w:rsidRPr="00745FB1" w:rsidRDefault="003615A4" w:rsidP="00257863">
            <w:pPr>
              <w:jc w:val="center"/>
              <w:rPr>
                <w:b/>
                <w:sz w:val="24"/>
              </w:rPr>
            </w:pPr>
            <w:r w:rsidRPr="00745FB1">
              <w:rPr>
                <w:b/>
                <w:sz w:val="24"/>
              </w:rPr>
              <w:t>Обеспеченность объектами хозяйственно-бытового назначения:</w:t>
            </w:r>
          </w:p>
        </w:tc>
      </w:tr>
      <w:tr w:rsidR="003615A4" w:rsidRPr="00FC4E5C" w:rsidTr="003D7BFE">
        <w:tc>
          <w:tcPr>
            <w:tcW w:w="695" w:type="dxa"/>
            <w:vMerge w:val="restart"/>
          </w:tcPr>
          <w:p w:rsidR="003615A4" w:rsidRPr="00745FB1" w:rsidRDefault="003615A4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7.1</w:t>
            </w:r>
          </w:p>
        </w:tc>
        <w:tc>
          <w:tcPr>
            <w:tcW w:w="4751" w:type="dxa"/>
            <w:gridSpan w:val="13"/>
          </w:tcPr>
          <w:p w:rsidR="003615A4" w:rsidRPr="00745FB1" w:rsidRDefault="003615A4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банно-прачечного блока</w:t>
            </w:r>
          </w:p>
        </w:tc>
        <w:tc>
          <w:tcPr>
            <w:tcW w:w="4761" w:type="dxa"/>
            <w:gridSpan w:val="13"/>
          </w:tcPr>
          <w:p w:rsidR="003615A4" w:rsidRPr="00745FB1" w:rsidRDefault="003615A4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 показатель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EF47FE">
            <w:pPr>
              <w:rPr>
                <w:sz w:val="24"/>
              </w:rPr>
            </w:pPr>
            <w:r>
              <w:rPr>
                <w:sz w:val="24"/>
              </w:rPr>
              <w:t>прачечная (самостоятельно, аутсорсинг)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F110F4">
            <w:pPr>
              <w:rPr>
                <w:sz w:val="24"/>
              </w:rPr>
            </w:pPr>
            <w:r>
              <w:rPr>
                <w:sz w:val="24"/>
              </w:rPr>
              <w:t>проектная мощность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304D74">
            <w:pPr>
              <w:rPr>
                <w:sz w:val="24"/>
              </w:rPr>
            </w:pPr>
            <w:r>
              <w:rPr>
                <w:sz w:val="24"/>
              </w:rPr>
              <w:t xml:space="preserve">наличие холодного водоснабжения 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304D74">
            <w:pPr>
              <w:rPr>
                <w:sz w:val="24"/>
              </w:rPr>
            </w:pPr>
            <w:r>
              <w:rPr>
                <w:sz w:val="24"/>
              </w:rPr>
              <w:t>наличие горячего водоснабжения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F110F4">
            <w:pPr>
              <w:rPr>
                <w:sz w:val="24"/>
              </w:rPr>
            </w:pPr>
            <w:r>
              <w:rPr>
                <w:sz w:val="24"/>
              </w:rPr>
              <w:t>количество душевых сеток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F110F4">
            <w:pPr>
              <w:rPr>
                <w:sz w:val="24"/>
              </w:rPr>
            </w:pPr>
            <w:r>
              <w:rPr>
                <w:sz w:val="24"/>
              </w:rPr>
              <w:t>наличие технологического оборудования прачечной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</w:tcPr>
          <w:p w:rsidR="003615A4" w:rsidRPr="00745FB1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5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Сведения о состоянии пищеблока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 показатель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304D74">
            <w:pPr>
              <w:rPr>
                <w:sz w:val="24"/>
              </w:rPr>
            </w:pPr>
            <w:r>
              <w:rPr>
                <w:sz w:val="24"/>
              </w:rPr>
              <w:t>предоставление услуг питания (самостоятельно, аутсорсинг)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Pr="00FC4E5C" w:rsidRDefault="003615A4" w:rsidP="00257863">
            <w:pPr>
              <w:pStyle w:val="BodyTex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проектная мощность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Pr="00FC4E5C" w:rsidRDefault="003615A4" w:rsidP="00257863">
            <w:pPr>
              <w:pStyle w:val="BodyTex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обеденных залов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Pr="00FC4E5C" w:rsidRDefault="003615A4" w:rsidP="00257863">
            <w:pPr>
              <w:pStyle w:val="BodyText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количество посадочных мест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Pr="00FC4E5C" w:rsidRDefault="003615A4" w:rsidP="00257863">
            <w:pPr>
              <w:pStyle w:val="BodyTex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смен питающихся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257863">
            <w:pPr>
              <w:pStyle w:val="BodyTex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приемов пищи в день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304D74">
            <w:pPr>
              <w:rPr>
                <w:sz w:val="24"/>
              </w:rPr>
            </w:pPr>
            <w:r>
              <w:rPr>
                <w:sz w:val="24"/>
              </w:rPr>
              <w:t xml:space="preserve">наличие холодного водоснабжения 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304D74">
            <w:pPr>
              <w:rPr>
                <w:sz w:val="24"/>
              </w:rPr>
            </w:pPr>
            <w:r>
              <w:rPr>
                <w:sz w:val="24"/>
              </w:rPr>
              <w:t>наличие горячего водоснабжения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F110F4">
            <w:pPr>
              <w:rPr>
                <w:sz w:val="24"/>
              </w:rPr>
            </w:pPr>
            <w:r>
              <w:rPr>
                <w:sz w:val="24"/>
              </w:rPr>
              <w:t>технология мытья посуды: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F110F4">
            <w:pPr>
              <w:rPr>
                <w:sz w:val="24"/>
              </w:rPr>
            </w:pPr>
            <w:r>
              <w:rPr>
                <w:sz w:val="24"/>
              </w:rPr>
              <w:t>- наличие посудомоечной машины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F110F4">
            <w:pPr>
              <w:rPr>
                <w:sz w:val="24"/>
              </w:rPr>
            </w:pPr>
            <w:r>
              <w:rPr>
                <w:sz w:val="24"/>
              </w:rPr>
              <w:t>- посудомоечные ванны (количество)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F110F4">
            <w:pPr>
              <w:rPr>
                <w:sz w:val="24"/>
              </w:rPr>
            </w:pPr>
            <w:r>
              <w:rPr>
                <w:sz w:val="24"/>
              </w:rPr>
              <w:t>наличие производственных помещений (цехов)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F110F4">
            <w:pPr>
              <w:rPr>
                <w:sz w:val="24"/>
              </w:rPr>
            </w:pPr>
            <w:r>
              <w:rPr>
                <w:sz w:val="24"/>
              </w:rPr>
              <w:t>наличие технологического оборудования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F110F4">
            <w:pPr>
              <w:rPr>
                <w:sz w:val="24"/>
              </w:rPr>
            </w:pPr>
            <w:r>
              <w:rPr>
                <w:sz w:val="24"/>
              </w:rPr>
              <w:t>наличие холодильного оборудования, в том числе: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F110F4">
            <w:pPr>
              <w:rPr>
                <w:sz w:val="24"/>
              </w:rPr>
            </w:pPr>
            <w:r>
              <w:rPr>
                <w:sz w:val="24"/>
              </w:rPr>
              <w:t>охлаждаемые (низкотемпературные) камеры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Pr="00745FB1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Default="003615A4" w:rsidP="00F110F4">
            <w:pPr>
              <w:rPr>
                <w:sz w:val="24"/>
              </w:rPr>
            </w:pPr>
            <w:r>
              <w:rPr>
                <w:sz w:val="24"/>
              </w:rPr>
              <w:t>бытовые холодильники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15A4" w:rsidRPr="00FC4E5C" w:rsidTr="003D7BFE">
        <w:tc>
          <w:tcPr>
            <w:tcW w:w="695" w:type="dxa"/>
          </w:tcPr>
          <w:p w:rsidR="003615A4" w:rsidRPr="00745FB1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793" w:type="dxa"/>
            <w:gridSpan w:val="10"/>
          </w:tcPr>
          <w:p w:rsidR="003615A4" w:rsidRDefault="003615A4" w:rsidP="00257863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В</w:t>
            </w:r>
            <w:r w:rsidRPr="00FC4E5C">
              <w:rPr>
                <w:bCs/>
                <w:sz w:val="24"/>
              </w:rPr>
              <w:t>одоснабжение</w:t>
            </w:r>
            <w:r>
              <w:rPr>
                <w:bCs/>
                <w:sz w:val="24"/>
              </w:rPr>
              <w:t xml:space="preserve"> организации (отметить в ячейке)</w:t>
            </w:r>
          </w:p>
        </w:tc>
        <w:tc>
          <w:tcPr>
            <w:tcW w:w="1902" w:type="dxa"/>
            <w:gridSpan w:val="5"/>
          </w:tcPr>
          <w:p w:rsidR="003615A4" w:rsidRDefault="003615A4" w:rsidP="00257863">
            <w:pPr>
              <w:jc w:val="center"/>
              <w:rPr>
                <w:sz w:val="24"/>
              </w:rPr>
            </w:pPr>
            <w:r w:rsidRPr="003979A8">
              <w:rPr>
                <w:sz w:val="24"/>
              </w:rPr>
              <w:t>Централизован</w:t>
            </w:r>
            <w:r>
              <w:rPr>
                <w:sz w:val="24"/>
              </w:rPr>
              <w:t>-</w:t>
            </w:r>
            <w:r w:rsidRPr="003979A8">
              <w:rPr>
                <w:sz w:val="24"/>
              </w:rPr>
              <w:t>ное от местного водопровода</w:t>
            </w:r>
          </w:p>
        </w:tc>
        <w:tc>
          <w:tcPr>
            <w:tcW w:w="1902" w:type="dxa"/>
            <w:gridSpan w:val="6"/>
          </w:tcPr>
          <w:p w:rsidR="003615A4" w:rsidRDefault="003615A4" w:rsidP="00257863">
            <w:pPr>
              <w:jc w:val="center"/>
              <w:rPr>
                <w:sz w:val="24"/>
              </w:rPr>
            </w:pPr>
            <w:r w:rsidRPr="003979A8">
              <w:rPr>
                <w:sz w:val="24"/>
              </w:rPr>
              <w:t>Централизован</w:t>
            </w:r>
            <w:r>
              <w:rPr>
                <w:sz w:val="24"/>
              </w:rPr>
              <w:t>-</w:t>
            </w:r>
            <w:r w:rsidRPr="003979A8">
              <w:rPr>
                <w:sz w:val="24"/>
              </w:rPr>
              <w:t>ное от артскважины</w:t>
            </w:r>
          </w:p>
        </w:tc>
        <w:tc>
          <w:tcPr>
            <w:tcW w:w="1915" w:type="dxa"/>
            <w:gridSpan w:val="5"/>
          </w:tcPr>
          <w:p w:rsidR="003615A4" w:rsidRDefault="003615A4" w:rsidP="00257863">
            <w:pPr>
              <w:jc w:val="center"/>
              <w:rPr>
                <w:sz w:val="24"/>
              </w:rPr>
            </w:pPr>
            <w:r w:rsidRPr="003979A8">
              <w:rPr>
                <w:sz w:val="24"/>
              </w:rPr>
              <w:t>Привозная (бутилирован</w:t>
            </w:r>
            <w:r>
              <w:rPr>
                <w:sz w:val="24"/>
              </w:rPr>
              <w:t>-</w:t>
            </w:r>
            <w:r w:rsidRPr="003979A8">
              <w:rPr>
                <w:sz w:val="24"/>
              </w:rPr>
              <w:t>ная) вода</w:t>
            </w:r>
          </w:p>
        </w:tc>
      </w:tr>
      <w:tr w:rsidR="003615A4" w:rsidRPr="00FC4E5C" w:rsidTr="003D7BFE">
        <w:tc>
          <w:tcPr>
            <w:tcW w:w="695" w:type="dxa"/>
          </w:tcPr>
          <w:p w:rsidR="003615A4" w:rsidRDefault="003615A4" w:rsidP="00252CD6">
            <w:pPr>
              <w:rPr>
                <w:sz w:val="24"/>
              </w:rPr>
            </w:pPr>
          </w:p>
        </w:tc>
        <w:tc>
          <w:tcPr>
            <w:tcW w:w="3793" w:type="dxa"/>
            <w:gridSpan w:val="10"/>
          </w:tcPr>
          <w:p w:rsidR="003615A4" w:rsidRDefault="003615A4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1902" w:type="dxa"/>
            <w:gridSpan w:val="5"/>
          </w:tcPr>
          <w:p w:rsidR="003615A4" w:rsidRPr="003979A8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1902" w:type="dxa"/>
            <w:gridSpan w:val="6"/>
          </w:tcPr>
          <w:p w:rsidR="003615A4" w:rsidRPr="003979A8" w:rsidRDefault="003615A4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5" w:type="dxa"/>
            <w:gridSpan w:val="5"/>
          </w:tcPr>
          <w:p w:rsidR="003615A4" w:rsidRPr="003979A8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</w:tcPr>
          <w:p w:rsidR="003615A4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51" w:type="dxa"/>
            <w:gridSpan w:val="13"/>
          </w:tcPr>
          <w:p w:rsidR="003615A4" w:rsidRPr="003979A8" w:rsidRDefault="003615A4" w:rsidP="003979A8">
            <w:pPr>
              <w:rPr>
                <w:sz w:val="24"/>
              </w:rPr>
            </w:pPr>
            <w:r>
              <w:rPr>
                <w:bCs/>
                <w:sz w:val="24"/>
              </w:rPr>
              <w:t>Н</w:t>
            </w:r>
            <w:r w:rsidRPr="00FC4E5C">
              <w:rPr>
                <w:bCs/>
                <w:sz w:val="24"/>
              </w:rPr>
              <w:t>аличие емкости для запаса воды (в куб.м.)</w:t>
            </w:r>
          </w:p>
        </w:tc>
        <w:tc>
          <w:tcPr>
            <w:tcW w:w="4761" w:type="dxa"/>
            <w:gridSpan w:val="13"/>
          </w:tcPr>
          <w:p w:rsidR="003615A4" w:rsidRPr="003979A8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</w:tcPr>
          <w:p w:rsidR="003615A4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751" w:type="dxa"/>
            <w:gridSpan w:val="13"/>
          </w:tcPr>
          <w:p w:rsidR="003615A4" w:rsidRDefault="003615A4" w:rsidP="003979A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Pr="00FC4E5C">
              <w:rPr>
                <w:bCs/>
                <w:sz w:val="24"/>
              </w:rPr>
              <w:t xml:space="preserve">орячее водоснабжение: </w:t>
            </w:r>
          </w:p>
          <w:p w:rsidR="003615A4" w:rsidRDefault="003615A4" w:rsidP="003979A8">
            <w:pPr>
              <w:rPr>
                <w:bCs/>
                <w:sz w:val="24"/>
              </w:rPr>
            </w:pPr>
            <w:r w:rsidRPr="00FC4E5C">
              <w:rPr>
                <w:bCs/>
                <w:sz w:val="24"/>
              </w:rPr>
              <w:t>наличие, тип</w:t>
            </w:r>
          </w:p>
        </w:tc>
        <w:tc>
          <w:tcPr>
            <w:tcW w:w="4761" w:type="dxa"/>
            <w:gridSpan w:val="13"/>
          </w:tcPr>
          <w:p w:rsidR="003615A4" w:rsidRPr="003979A8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</w:tcPr>
          <w:p w:rsidR="003615A4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751" w:type="dxa"/>
            <w:gridSpan w:val="13"/>
            <w:vMerge w:val="restart"/>
          </w:tcPr>
          <w:p w:rsidR="003615A4" w:rsidRPr="003979A8" w:rsidRDefault="003615A4" w:rsidP="003979A8">
            <w:pPr>
              <w:rPr>
                <w:sz w:val="24"/>
              </w:rPr>
            </w:pPr>
            <w:r>
              <w:rPr>
                <w:bCs/>
                <w:sz w:val="24"/>
              </w:rPr>
              <w:t>Канализация</w:t>
            </w:r>
          </w:p>
        </w:tc>
        <w:tc>
          <w:tcPr>
            <w:tcW w:w="2379" w:type="dxa"/>
            <w:gridSpan w:val="7"/>
          </w:tcPr>
          <w:p w:rsidR="003615A4" w:rsidRPr="003979A8" w:rsidRDefault="003615A4" w:rsidP="00257863">
            <w:pPr>
              <w:jc w:val="center"/>
              <w:rPr>
                <w:sz w:val="24"/>
              </w:rPr>
            </w:pPr>
            <w:r w:rsidRPr="003979A8">
              <w:rPr>
                <w:bCs/>
                <w:sz w:val="24"/>
              </w:rPr>
              <w:t>централизованная</w:t>
            </w:r>
          </w:p>
        </w:tc>
        <w:tc>
          <w:tcPr>
            <w:tcW w:w="2382" w:type="dxa"/>
            <w:gridSpan w:val="6"/>
          </w:tcPr>
          <w:p w:rsidR="003615A4" w:rsidRPr="003979A8" w:rsidRDefault="003615A4" w:rsidP="00257863">
            <w:pPr>
              <w:jc w:val="center"/>
              <w:rPr>
                <w:sz w:val="24"/>
              </w:rPr>
            </w:pPr>
            <w:r w:rsidRPr="003979A8">
              <w:rPr>
                <w:bCs/>
                <w:sz w:val="24"/>
              </w:rPr>
              <w:t>выгребного типа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vMerge/>
          </w:tcPr>
          <w:p w:rsidR="003615A4" w:rsidRDefault="003615A4" w:rsidP="003979A8">
            <w:pPr>
              <w:rPr>
                <w:bCs/>
                <w:sz w:val="24"/>
              </w:rPr>
            </w:pPr>
          </w:p>
        </w:tc>
        <w:tc>
          <w:tcPr>
            <w:tcW w:w="2379" w:type="dxa"/>
            <w:gridSpan w:val="7"/>
          </w:tcPr>
          <w:p w:rsidR="003615A4" w:rsidRPr="003033A7" w:rsidRDefault="003615A4" w:rsidP="00257863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2382" w:type="dxa"/>
            <w:gridSpan w:val="6"/>
          </w:tcPr>
          <w:p w:rsidR="003615A4" w:rsidRPr="003033A7" w:rsidRDefault="003615A4" w:rsidP="00257863">
            <w:pPr>
              <w:jc w:val="center"/>
              <w:rPr>
                <w:bCs/>
                <w:sz w:val="24"/>
                <w:highlight w:val="cyan"/>
              </w:rPr>
            </w:pPr>
            <w:r>
              <w:rPr>
                <w:bCs/>
                <w:sz w:val="24"/>
                <w:highlight w:val="cyan"/>
              </w:rPr>
              <w:t>+</w:t>
            </w:r>
          </w:p>
        </w:tc>
      </w:tr>
      <w:tr w:rsidR="003615A4" w:rsidRPr="00FC4E5C" w:rsidTr="003D7BFE">
        <w:tc>
          <w:tcPr>
            <w:tcW w:w="695" w:type="dxa"/>
          </w:tcPr>
          <w:p w:rsidR="003615A4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751" w:type="dxa"/>
            <w:gridSpan w:val="13"/>
          </w:tcPr>
          <w:p w:rsidR="003615A4" w:rsidRDefault="003615A4" w:rsidP="003979A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FC4E5C">
              <w:rPr>
                <w:bCs/>
                <w:sz w:val="24"/>
              </w:rPr>
              <w:t>лощадки для мусора, их оборудование</w:t>
            </w:r>
          </w:p>
        </w:tc>
        <w:tc>
          <w:tcPr>
            <w:tcW w:w="4761" w:type="dxa"/>
            <w:gridSpan w:val="13"/>
          </w:tcPr>
          <w:p w:rsidR="003615A4" w:rsidRPr="003033A7" w:rsidRDefault="003615A4" w:rsidP="00257863">
            <w:pPr>
              <w:jc w:val="center"/>
              <w:rPr>
                <w:bCs/>
                <w:sz w:val="24"/>
                <w:highlight w:val="cyan"/>
              </w:rPr>
            </w:pPr>
          </w:p>
        </w:tc>
      </w:tr>
      <w:tr w:rsidR="003615A4" w:rsidRPr="00FC4E5C" w:rsidTr="003D7BFE">
        <w:tc>
          <w:tcPr>
            <w:tcW w:w="695" w:type="dxa"/>
          </w:tcPr>
          <w:p w:rsidR="003615A4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751" w:type="dxa"/>
            <w:gridSpan w:val="13"/>
          </w:tcPr>
          <w:p w:rsidR="003615A4" w:rsidRDefault="003615A4" w:rsidP="003979A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Pr="00FC4E5C">
              <w:rPr>
                <w:bCs/>
                <w:sz w:val="24"/>
              </w:rPr>
              <w:t>азоснабжение</w:t>
            </w:r>
          </w:p>
        </w:tc>
        <w:tc>
          <w:tcPr>
            <w:tcW w:w="4761" w:type="dxa"/>
            <w:gridSpan w:val="13"/>
          </w:tcPr>
          <w:p w:rsidR="003615A4" w:rsidRPr="003033A7" w:rsidRDefault="003615A4" w:rsidP="00257863">
            <w:pPr>
              <w:jc w:val="center"/>
              <w:rPr>
                <w:bCs/>
                <w:sz w:val="24"/>
                <w:highlight w:val="cyan"/>
              </w:rPr>
            </w:pPr>
          </w:p>
        </w:tc>
      </w:tr>
      <w:tr w:rsidR="003615A4" w:rsidRPr="00FC4E5C" w:rsidTr="003D7BFE">
        <w:tc>
          <w:tcPr>
            <w:tcW w:w="695" w:type="dxa"/>
          </w:tcPr>
          <w:p w:rsidR="003615A4" w:rsidRPr="003979A8" w:rsidRDefault="003615A4" w:rsidP="00252CD6">
            <w:pPr>
              <w:rPr>
                <w:b/>
                <w:sz w:val="24"/>
              </w:rPr>
            </w:pPr>
            <w:r w:rsidRPr="003979A8">
              <w:rPr>
                <w:b/>
                <w:sz w:val="24"/>
              </w:rPr>
              <w:t>8.</w:t>
            </w:r>
          </w:p>
        </w:tc>
        <w:tc>
          <w:tcPr>
            <w:tcW w:w="9512" w:type="dxa"/>
            <w:gridSpan w:val="26"/>
          </w:tcPr>
          <w:p w:rsidR="003615A4" w:rsidRPr="003979A8" w:rsidRDefault="003615A4" w:rsidP="003979A8">
            <w:pPr>
              <w:jc w:val="center"/>
              <w:rPr>
                <w:b/>
                <w:sz w:val="24"/>
              </w:rPr>
            </w:pPr>
            <w:r w:rsidRPr="003979A8">
              <w:rPr>
                <w:b/>
                <w:sz w:val="24"/>
              </w:rPr>
              <w:t xml:space="preserve">Основные характеристики доступности организации для лиц </w:t>
            </w:r>
          </w:p>
          <w:p w:rsidR="003615A4" w:rsidRDefault="003615A4" w:rsidP="003979A8">
            <w:pPr>
              <w:jc w:val="center"/>
              <w:rPr>
                <w:b/>
                <w:sz w:val="24"/>
              </w:rPr>
            </w:pPr>
            <w:r w:rsidRPr="003979A8">
              <w:rPr>
                <w:b/>
                <w:sz w:val="24"/>
              </w:rPr>
              <w:t xml:space="preserve">с ограниченными возможностями </w:t>
            </w:r>
            <w:r>
              <w:rPr>
                <w:b/>
                <w:sz w:val="24"/>
              </w:rPr>
              <w:t xml:space="preserve">здоровья </w:t>
            </w:r>
          </w:p>
          <w:p w:rsidR="003615A4" w:rsidRDefault="003615A4" w:rsidP="003979A8">
            <w:pPr>
              <w:jc w:val="center"/>
              <w:rPr>
                <w:sz w:val="24"/>
              </w:rPr>
            </w:pPr>
            <w:r w:rsidRPr="003979A8">
              <w:rPr>
                <w:b/>
                <w:sz w:val="24"/>
              </w:rPr>
              <w:t>с учетом особых потребностей детей-инвалидов</w:t>
            </w:r>
            <w:r>
              <w:rPr>
                <w:rStyle w:val="FootnoteReference"/>
                <w:sz w:val="24"/>
              </w:rPr>
              <w:footnoteReference w:id="1"/>
            </w:r>
          </w:p>
          <w:p w:rsidR="003615A4" w:rsidRDefault="003615A4" w:rsidP="003979A8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 w:rsidRPr="009126F4">
              <w:rPr>
                <w:i/>
                <w:sz w:val="24"/>
              </w:rPr>
              <w:t>данный раздел заполняется при наличии в лагере созданных условий доступности,</w:t>
            </w:r>
          </w:p>
          <w:p w:rsidR="003615A4" w:rsidRPr="003033A7" w:rsidRDefault="003615A4" w:rsidP="003979A8">
            <w:pPr>
              <w:jc w:val="center"/>
              <w:rPr>
                <w:bCs/>
                <w:sz w:val="24"/>
                <w:highlight w:val="cyan"/>
              </w:rPr>
            </w:pPr>
            <w:r w:rsidRPr="009126F4">
              <w:rPr>
                <w:i/>
                <w:sz w:val="24"/>
              </w:rPr>
              <w:t>указанных в данном разделе)</w:t>
            </w:r>
          </w:p>
        </w:tc>
      </w:tr>
      <w:tr w:rsidR="003615A4" w:rsidRPr="00FC4E5C" w:rsidTr="003D7BFE">
        <w:tc>
          <w:tcPr>
            <w:tcW w:w="695" w:type="dxa"/>
            <w:vMerge w:val="restart"/>
          </w:tcPr>
          <w:p w:rsidR="003615A4" w:rsidRPr="003979A8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9512" w:type="dxa"/>
            <w:gridSpan w:val="26"/>
          </w:tcPr>
          <w:p w:rsidR="003615A4" w:rsidRPr="003979A8" w:rsidRDefault="003615A4" w:rsidP="003979A8">
            <w:pPr>
              <w:rPr>
                <w:sz w:val="24"/>
              </w:rPr>
            </w:pPr>
            <w:r>
              <w:rPr>
                <w:bCs/>
                <w:sz w:val="24"/>
              </w:rPr>
              <w:t>Доступность инфраструктуры организации для лиц с ограниченными возможностями,       в том числе</w:t>
            </w:r>
            <w:r>
              <w:rPr>
                <w:rStyle w:val="FootnoteReference"/>
                <w:bCs/>
                <w:sz w:val="24"/>
              </w:rPr>
              <w:footnoteReference w:id="2"/>
            </w:r>
            <w:r>
              <w:rPr>
                <w:bCs/>
                <w:sz w:val="24"/>
              </w:rPr>
              <w:t>: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Default="003615A4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</w:tcPr>
          <w:p w:rsidR="003615A4" w:rsidRPr="003979A8" w:rsidRDefault="003615A4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Территория</w:t>
            </w:r>
          </w:p>
        </w:tc>
        <w:tc>
          <w:tcPr>
            <w:tcW w:w="2381" w:type="dxa"/>
            <w:gridSpan w:val="9"/>
          </w:tcPr>
          <w:p w:rsidR="003615A4" w:rsidRPr="003979A8" w:rsidRDefault="003615A4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Здания и сооружения</w:t>
            </w:r>
          </w:p>
        </w:tc>
        <w:tc>
          <w:tcPr>
            <w:tcW w:w="2379" w:type="dxa"/>
            <w:gridSpan w:val="7"/>
          </w:tcPr>
          <w:p w:rsidR="003615A4" w:rsidRPr="003979A8" w:rsidRDefault="003615A4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Водные объекты</w:t>
            </w:r>
          </w:p>
        </w:tc>
        <w:tc>
          <w:tcPr>
            <w:tcW w:w="2382" w:type="dxa"/>
            <w:gridSpan w:val="6"/>
          </w:tcPr>
          <w:p w:rsidR="003615A4" w:rsidRPr="003979A8" w:rsidRDefault="003615A4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Автотранспорт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Default="003615A4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</w:tcPr>
          <w:p w:rsidR="003615A4" w:rsidRDefault="003615A4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1" w:type="dxa"/>
            <w:gridSpan w:val="9"/>
          </w:tcPr>
          <w:p w:rsidR="003615A4" w:rsidRDefault="003615A4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79" w:type="dxa"/>
            <w:gridSpan w:val="7"/>
          </w:tcPr>
          <w:p w:rsidR="003615A4" w:rsidRDefault="003615A4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2" w:type="dxa"/>
            <w:gridSpan w:val="6"/>
          </w:tcPr>
          <w:p w:rsidR="003615A4" w:rsidRDefault="003615A4" w:rsidP="003979A8">
            <w:pPr>
              <w:jc w:val="center"/>
              <w:rPr>
                <w:bCs/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</w:tcPr>
          <w:p w:rsidR="003615A4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9512" w:type="dxa"/>
            <w:gridSpan w:val="26"/>
          </w:tcPr>
          <w:p w:rsidR="003615A4" w:rsidRDefault="003615A4" w:rsidP="00C22A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Количество профильных групп для детей-инвалидов с учетом их особых потребностей: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Default="003615A4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</w:tcPr>
          <w:p w:rsidR="003615A4" w:rsidRDefault="003615A4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слуху</w:t>
            </w:r>
          </w:p>
        </w:tc>
        <w:tc>
          <w:tcPr>
            <w:tcW w:w="2381" w:type="dxa"/>
            <w:gridSpan w:val="9"/>
          </w:tcPr>
          <w:p w:rsidR="003615A4" w:rsidRDefault="003615A4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зрению</w:t>
            </w:r>
          </w:p>
        </w:tc>
        <w:tc>
          <w:tcPr>
            <w:tcW w:w="2379" w:type="dxa"/>
            <w:gridSpan w:val="7"/>
          </w:tcPr>
          <w:p w:rsidR="003615A4" w:rsidRDefault="003615A4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нарушениями опорно-двигательного аппарата</w:t>
            </w:r>
          </w:p>
        </w:tc>
        <w:tc>
          <w:tcPr>
            <w:tcW w:w="2382" w:type="dxa"/>
            <w:gridSpan w:val="6"/>
          </w:tcPr>
          <w:p w:rsidR="003615A4" w:rsidRDefault="003615A4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задержкой умственного развития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Default="003615A4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</w:tcPr>
          <w:p w:rsidR="003615A4" w:rsidRDefault="003615A4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1" w:type="dxa"/>
            <w:gridSpan w:val="9"/>
          </w:tcPr>
          <w:p w:rsidR="003615A4" w:rsidRDefault="003615A4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79" w:type="dxa"/>
            <w:gridSpan w:val="7"/>
          </w:tcPr>
          <w:p w:rsidR="003615A4" w:rsidRDefault="003615A4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2" w:type="dxa"/>
            <w:gridSpan w:val="6"/>
          </w:tcPr>
          <w:p w:rsidR="003615A4" w:rsidRDefault="003615A4" w:rsidP="003979A8">
            <w:pPr>
              <w:jc w:val="center"/>
              <w:rPr>
                <w:bCs/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</w:tcPr>
          <w:p w:rsidR="003615A4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9512" w:type="dxa"/>
            <w:gridSpan w:val="26"/>
          </w:tcPr>
          <w:p w:rsidR="003615A4" w:rsidRDefault="003615A4" w:rsidP="00C22A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Численность квалифицированных специалистов по работе с детьми-инвалидами </w:t>
            </w:r>
          </w:p>
          <w:p w:rsidR="003615A4" w:rsidRDefault="003615A4" w:rsidP="00C22A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учетом особых потребностей детей-инвалидов: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Default="003615A4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</w:tcPr>
          <w:p w:rsidR="003615A4" w:rsidRDefault="003615A4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слуху</w:t>
            </w:r>
          </w:p>
        </w:tc>
        <w:tc>
          <w:tcPr>
            <w:tcW w:w="2381" w:type="dxa"/>
            <w:gridSpan w:val="9"/>
          </w:tcPr>
          <w:p w:rsidR="003615A4" w:rsidRDefault="003615A4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зрению</w:t>
            </w:r>
          </w:p>
        </w:tc>
        <w:tc>
          <w:tcPr>
            <w:tcW w:w="2379" w:type="dxa"/>
            <w:gridSpan w:val="7"/>
          </w:tcPr>
          <w:p w:rsidR="003615A4" w:rsidRDefault="003615A4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нарушениями опорно-двигательного аппарата</w:t>
            </w:r>
          </w:p>
        </w:tc>
        <w:tc>
          <w:tcPr>
            <w:tcW w:w="2382" w:type="dxa"/>
            <w:gridSpan w:val="6"/>
          </w:tcPr>
          <w:p w:rsidR="003615A4" w:rsidRDefault="003615A4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задержкой умственного развития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Default="003615A4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</w:tcPr>
          <w:p w:rsidR="003615A4" w:rsidRDefault="003615A4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1" w:type="dxa"/>
            <w:gridSpan w:val="9"/>
          </w:tcPr>
          <w:p w:rsidR="003615A4" w:rsidRDefault="003615A4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2379" w:type="dxa"/>
            <w:gridSpan w:val="7"/>
          </w:tcPr>
          <w:p w:rsidR="003615A4" w:rsidRDefault="003615A4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2" w:type="dxa"/>
            <w:gridSpan w:val="6"/>
          </w:tcPr>
          <w:p w:rsidR="003615A4" w:rsidRDefault="003615A4" w:rsidP="00257863">
            <w:pPr>
              <w:jc w:val="center"/>
              <w:rPr>
                <w:bCs/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</w:tcPr>
          <w:p w:rsidR="003615A4" w:rsidRPr="00FC4E5C" w:rsidRDefault="003615A4" w:rsidP="00257863">
            <w:pPr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751" w:type="dxa"/>
            <w:gridSpan w:val="13"/>
          </w:tcPr>
          <w:p w:rsidR="003615A4" w:rsidRDefault="003615A4" w:rsidP="0025786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bCs/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</w:tcPr>
          <w:p w:rsidR="003615A4" w:rsidRPr="00FC4E5C" w:rsidRDefault="003615A4" w:rsidP="00257863">
            <w:pPr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4751" w:type="dxa"/>
            <w:gridSpan w:val="13"/>
          </w:tcPr>
          <w:p w:rsidR="003615A4" w:rsidRDefault="003615A4" w:rsidP="0025786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4761" w:type="dxa"/>
            <w:gridSpan w:val="13"/>
          </w:tcPr>
          <w:p w:rsidR="003615A4" w:rsidRDefault="003615A4" w:rsidP="00257863">
            <w:pPr>
              <w:jc w:val="center"/>
              <w:rPr>
                <w:bCs/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  <w:vMerge w:val="restart"/>
          </w:tcPr>
          <w:p w:rsidR="003615A4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BE15BA">
              <w:rPr>
                <w:sz w:val="24"/>
              </w:rPr>
              <w:t>.</w:t>
            </w:r>
          </w:p>
        </w:tc>
        <w:tc>
          <w:tcPr>
            <w:tcW w:w="9512" w:type="dxa"/>
            <w:gridSpan w:val="26"/>
          </w:tcPr>
          <w:p w:rsidR="003615A4" w:rsidRPr="00FC4E5C" w:rsidRDefault="003615A4" w:rsidP="00C22A9F">
            <w:pPr>
              <w:jc w:val="center"/>
              <w:rPr>
                <w:sz w:val="24"/>
              </w:rPr>
            </w:pPr>
            <w:r w:rsidRPr="00C22A9F">
              <w:rPr>
                <w:b/>
                <w:sz w:val="24"/>
              </w:rPr>
              <w:t>Стоимость предоставляемых услуг</w:t>
            </w:r>
            <w:r w:rsidRPr="00BE15BA">
              <w:rPr>
                <w:sz w:val="24"/>
              </w:rPr>
              <w:t xml:space="preserve"> (в руб.)</w:t>
            </w:r>
          </w:p>
        </w:tc>
      </w:tr>
      <w:tr w:rsidR="003615A4" w:rsidRPr="00FC4E5C" w:rsidTr="003D7BFE">
        <w:tc>
          <w:tcPr>
            <w:tcW w:w="695" w:type="dxa"/>
            <w:vMerge/>
          </w:tcPr>
          <w:p w:rsidR="003615A4" w:rsidRDefault="003615A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</w:tcPr>
          <w:p w:rsidR="003615A4" w:rsidRPr="00FC4E5C" w:rsidRDefault="003615A4" w:rsidP="00396B87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  <w:gridSpan w:val="7"/>
          </w:tcPr>
          <w:p w:rsidR="003615A4" w:rsidRPr="00C22A9F" w:rsidRDefault="003615A4" w:rsidP="0025786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</w:t>
            </w:r>
            <w:r w:rsidRPr="00C22A9F">
              <w:rPr>
                <w:sz w:val="24"/>
              </w:rPr>
              <w:t>редыдущий год</w:t>
            </w:r>
          </w:p>
        </w:tc>
        <w:tc>
          <w:tcPr>
            <w:tcW w:w="2382" w:type="dxa"/>
            <w:gridSpan w:val="6"/>
          </w:tcPr>
          <w:p w:rsidR="003615A4" w:rsidRPr="00C22A9F" w:rsidRDefault="003615A4" w:rsidP="0025786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</w:t>
            </w:r>
            <w:r w:rsidRPr="00C22A9F">
              <w:rPr>
                <w:sz w:val="24"/>
              </w:rPr>
              <w:t>екущий год</w:t>
            </w:r>
          </w:p>
        </w:tc>
      </w:tr>
      <w:tr w:rsidR="003615A4" w:rsidRPr="00FC4E5C" w:rsidTr="003D7BFE">
        <w:tc>
          <w:tcPr>
            <w:tcW w:w="695" w:type="dxa"/>
          </w:tcPr>
          <w:p w:rsidR="003615A4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751" w:type="dxa"/>
            <w:gridSpan w:val="13"/>
          </w:tcPr>
          <w:p w:rsidR="003615A4" w:rsidRPr="00FC4E5C" w:rsidRDefault="003615A4" w:rsidP="00C22A9F">
            <w:pPr>
              <w:rPr>
                <w:sz w:val="24"/>
              </w:rPr>
            </w:pPr>
            <w:r>
              <w:rPr>
                <w:sz w:val="24"/>
              </w:rPr>
              <w:t xml:space="preserve">Стоимость путевки </w:t>
            </w:r>
          </w:p>
        </w:tc>
        <w:tc>
          <w:tcPr>
            <w:tcW w:w="2379" w:type="dxa"/>
            <w:gridSpan w:val="7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</w:tcPr>
          <w:p w:rsidR="003615A4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751" w:type="dxa"/>
            <w:gridSpan w:val="13"/>
          </w:tcPr>
          <w:p w:rsidR="003615A4" w:rsidRPr="00FC4E5C" w:rsidRDefault="003615A4" w:rsidP="00C22A9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Стоимость </w:t>
            </w:r>
            <w:r w:rsidRPr="00FC4E5C">
              <w:rPr>
                <w:sz w:val="24"/>
              </w:rPr>
              <w:t>койко-дня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9" w:type="dxa"/>
            <w:gridSpan w:val="7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</w:tcPr>
          <w:p w:rsidR="003615A4" w:rsidRDefault="003615A4" w:rsidP="00257863">
            <w:pPr>
              <w:jc w:val="center"/>
              <w:rPr>
                <w:sz w:val="24"/>
              </w:rPr>
            </w:pPr>
          </w:p>
        </w:tc>
      </w:tr>
      <w:tr w:rsidR="003615A4" w:rsidRPr="00FC4E5C" w:rsidTr="003D7BFE">
        <w:tc>
          <w:tcPr>
            <w:tcW w:w="695" w:type="dxa"/>
          </w:tcPr>
          <w:p w:rsidR="003615A4" w:rsidRDefault="003615A4" w:rsidP="00252CD6">
            <w:pPr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751" w:type="dxa"/>
            <w:gridSpan w:val="13"/>
          </w:tcPr>
          <w:p w:rsidR="003615A4" w:rsidRPr="00FC4E5C" w:rsidRDefault="003615A4" w:rsidP="00C22A9F">
            <w:pPr>
              <w:rPr>
                <w:sz w:val="24"/>
              </w:rPr>
            </w:pPr>
            <w:r>
              <w:rPr>
                <w:sz w:val="24"/>
              </w:rPr>
              <w:t xml:space="preserve">Стоимость </w:t>
            </w:r>
            <w:r w:rsidRPr="00FC4E5C">
              <w:rPr>
                <w:sz w:val="24"/>
              </w:rPr>
              <w:t>питания в день</w:t>
            </w:r>
          </w:p>
        </w:tc>
        <w:tc>
          <w:tcPr>
            <w:tcW w:w="2379" w:type="dxa"/>
            <w:gridSpan w:val="7"/>
          </w:tcPr>
          <w:p w:rsidR="003615A4" w:rsidRDefault="003615A4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382" w:type="dxa"/>
            <w:gridSpan w:val="6"/>
          </w:tcPr>
          <w:p w:rsidR="003615A4" w:rsidRDefault="003615A4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3615A4" w:rsidRPr="00FC4E5C" w:rsidTr="003D7BFE">
        <w:tc>
          <w:tcPr>
            <w:tcW w:w="695" w:type="dxa"/>
            <w:shd w:val="clear" w:color="auto" w:fill="FFFFFF"/>
          </w:tcPr>
          <w:p w:rsidR="003615A4" w:rsidRPr="00DA07F3" w:rsidRDefault="003615A4" w:rsidP="003D7BFE">
            <w:pPr>
              <w:rPr>
                <w:b/>
                <w:sz w:val="24"/>
              </w:rPr>
            </w:pPr>
            <w:r w:rsidRPr="00DA07F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 w:rsidRPr="00DA07F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9512" w:type="dxa"/>
            <w:gridSpan w:val="26"/>
            <w:shd w:val="clear" w:color="auto" w:fill="FFFFFF"/>
          </w:tcPr>
          <w:p w:rsidR="003615A4" w:rsidRPr="00E936B3" w:rsidRDefault="003615A4" w:rsidP="00817306">
            <w:pPr>
              <w:rPr>
                <w:sz w:val="24"/>
              </w:rPr>
            </w:pPr>
            <w:r w:rsidRPr="00DA07F3">
              <w:rPr>
                <w:b/>
                <w:sz w:val="24"/>
              </w:rPr>
              <w:t>Профиль организации</w:t>
            </w:r>
            <w:r w:rsidRPr="00E936B3">
              <w:rPr>
                <w:sz w:val="24"/>
              </w:rPr>
              <w:t xml:space="preserve"> (указать)</w:t>
            </w:r>
          </w:p>
        </w:tc>
      </w:tr>
      <w:tr w:rsidR="003615A4" w:rsidRPr="00FC4E5C" w:rsidTr="003D7BFE">
        <w:tc>
          <w:tcPr>
            <w:tcW w:w="695" w:type="dxa"/>
            <w:shd w:val="clear" w:color="auto" w:fill="FFFFFF"/>
          </w:tcPr>
          <w:p w:rsidR="003615A4" w:rsidRPr="00DA07F3" w:rsidRDefault="003615A4" w:rsidP="003D7BFE">
            <w:pPr>
              <w:rPr>
                <w:b/>
                <w:sz w:val="24"/>
              </w:rPr>
            </w:pPr>
            <w:r w:rsidRPr="00DA07F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 w:rsidRPr="00DA07F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9512" w:type="dxa"/>
            <w:gridSpan w:val="26"/>
            <w:shd w:val="clear" w:color="auto" w:fill="FFFFFF"/>
          </w:tcPr>
          <w:p w:rsidR="003615A4" w:rsidRPr="00E936B3" w:rsidRDefault="003615A4" w:rsidP="00396B87">
            <w:pPr>
              <w:rPr>
                <w:sz w:val="24"/>
              </w:rPr>
            </w:pPr>
            <w:r w:rsidRPr="00DA07F3">
              <w:rPr>
                <w:b/>
                <w:sz w:val="24"/>
              </w:rPr>
              <w:t>Медицинские услуги и процедуры</w:t>
            </w:r>
            <w:r w:rsidRPr="00E936B3">
              <w:rPr>
                <w:sz w:val="24"/>
              </w:rPr>
              <w:t xml:space="preserve"> (указать какие)</w:t>
            </w:r>
          </w:p>
        </w:tc>
      </w:tr>
    </w:tbl>
    <w:p w:rsidR="003615A4" w:rsidRPr="00FC4E5C" w:rsidRDefault="003615A4" w:rsidP="00396B87">
      <w:pPr>
        <w:rPr>
          <w:sz w:val="24"/>
        </w:rPr>
      </w:pPr>
    </w:p>
    <w:p w:rsidR="003615A4" w:rsidRPr="00FC4E5C" w:rsidRDefault="003615A4" w:rsidP="00396B87">
      <w:pPr>
        <w:rPr>
          <w:sz w:val="26"/>
          <w:szCs w:val="26"/>
        </w:rPr>
      </w:pPr>
      <w:r w:rsidRPr="00FC4E5C">
        <w:rPr>
          <w:sz w:val="26"/>
          <w:szCs w:val="26"/>
        </w:rPr>
        <w:t>Руководител</w:t>
      </w:r>
      <w:r>
        <w:rPr>
          <w:sz w:val="26"/>
          <w:szCs w:val="26"/>
        </w:rPr>
        <w:t xml:space="preserve">ь организации                                </w:t>
      </w:r>
      <w:r w:rsidRPr="00FC4E5C">
        <w:rPr>
          <w:sz w:val="26"/>
          <w:szCs w:val="26"/>
        </w:rPr>
        <w:t xml:space="preserve"> ___</w:t>
      </w:r>
      <w:r>
        <w:rPr>
          <w:sz w:val="26"/>
          <w:szCs w:val="26"/>
        </w:rPr>
        <w:t>Попова  С.С.</w:t>
      </w:r>
      <w:r w:rsidRPr="00FC4E5C">
        <w:rPr>
          <w:sz w:val="26"/>
          <w:szCs w:val="26"/>
        </w:rPr>
        <w:t xml:space="preserve">_________  </w:t>
      </w:r>
      <w:r>
        <w:rPr>
          <w:sz w:val="26"/>
          <w:szCs w:val="26"/>
        </w:rPr>
        <w:t xml:space="preserve">                      </w:t>
      </w:r>
      <w:r w:rsidRPr="00FC4E5C">
        <w:rPr>
          <w:sz w:val="26"/>
          <w:szCs w:val="26"/>
        </w:rPr>
        <w:t xml:space="preserve">  Ф.И.О.</w:t>
      </w:r>
    </w:p>
    <w:p w:rsidR="003615A4" w:rsidRPr="00FC4E5C" w:rsidRDefault="003615A4" w:rsidP="00396B87">
      <w:pPr>
        <w:rPr>
          <w:i/>
          <w:sz w:val="26"/>
          <w:szCs w:val="26"/>
        </w:rPr>
      </w:pPr>
      <w:r w:rsidRPr="00FC4E5C">
        <w:rPr>
          <w:sz w:val="26"/>
          <w:szCs w:val="26"/>
        </w:rPr>
        <w:t xml:space="preserve">                                                                                  </w:t>
      </w:r>
      <w:r w:rsidRPr="00FC4E5C">
        <w:rPr>
          <w:i/>
          <w:sz w:val="26"/>
          <w:szCs w:val="26"/>
        </w:rPr>
        <w:t>подпись</w:t>
      </w:r>
    </w:p>
    <w:p w:rsidR="003615A4" w:rsidRPr="003D7BFE" w:rsidRDefault="003615A4" w:rsidP="003D7BFE">
      <w:pPr>
        <w:rPr>
          <w:i/>
          <w:iCs/>
          <w:sz w:val="24"/>
          <w:szCs w:val="26"/>
        </w:rPr>
      </w:pPr>
      <w:r w:rsidRPr="00FC4E5C">
        <w:rPr>
          <w:i/>
          <w:iCs/>
          <w:sz w:val="24"/>
          <w:szCs w:val="26"/>
        </w:rPr>
        <w:t>М. П.</w:t>
      </w:r>
    </w:p>
    <w:p w:rsidR="003615A4" w:rsidRPr="00FC4E5C" w:rsidRDefault="003615A4" w:rsidP="005D1DDB">
      <w:pPr>
        <w:ind w:firstLine="709"/>
        <w:jc w:val="both"/>
        <w:rPr>
          <w:sz w:val="24"/>
        </w:rPr>
      </w:pPr>
      <w:r>
        <w:rPr>
          <w:sz w:val="24"/>
        </w:rPr>
        <w:t>*Разделы</w:t>
      </w:r>
      <w:r w:rsidRPr="00FC4E5C">
        <w:rPr>
          <w:sz w:val="24"/>
        </w:rPr>
        <w:t xml:space="preserve"> </w:t>
      </w:r>
      <w:r>
        <w:rPr>
          <w:sz w:val="24"/>
        </w:rPr>
        <w:t>11</w:t>
      </w:r>
      <w:r w:rsidRPr="00FC4E5C">
        <w:rPr>
          <w:sz w:val="24"/>
        </w:rPr>
        <w:t xml:space="preserve"> и </w:t>
      </w:r>
      <w:r>
        <w:rPr>
          <w:sz w:val="24"/>
        </w:rPr>
        <w:t>12</w:t>
      </w:r>
      <w:r w:rsidRPr="00FC4E5C">
        <w:rPr>
          <w:sz w:val="24"/>
        </w:rPr>
        <w:t xml:space="preserve"> заполняются санаторно-оздоровительными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3615A4" w:rsidRDefault="003615A4" w:rsidP="005D1DDB">
      <w:pPr>
        <w:ind w:firstLine="709"/>
        <w:jc w:val="both"/>
        <w:rPr>
          <w:sz w:val="24"/>
        </w:rPr>
      </w:pPr>
      <w:r>
        <w:rPr>
          <w:sz w:val="24"/>
        </w:rPr>
        <w:t>Примечание:</w:t>
      </w:r>
    </w:p>
    <w:p w:rsidR="003615A4" w:rsidRDefault="003615A4" w:rsidP="003D7BFE">
      <w:pPr>
        <w:ind w:firstLine="709"/>
        <w:jc w:val="both"/>
        <w:rPr>
          <w:sz w:val="24"/>
        </w:rPr>
      </w:pPr>
      <w:r>
        <w:rPr>
          <w:sz w:val="24"/>
        </w:rPr>
        <w:t>Ответы на вопросы</w:t>
      </w:r>
      <w:r w:rsidRPr="00FC4E5C">
        <w:rPr>
          <w:sz w:val="24"/>
        </w:rPr>
        <w:t>, требующие ответа «да» или «нет», заполняются соответственно «+»  или «–».</w:t>
      </w:r>
    </w:p>
    <w:p w:rsidR="003615A4" w:rsidRDefault="003615A4" w:rsidP="003D7BFE">
      <w:pPr>
        <w:ind w:firstLine="709"/>
        <w:jc w:val="both"/>
        <w:rPr>
          <w:sz w:val="24"/>
        </w:rPr>
      </w:pPr>
      <w:r>
        <w:rPr>
          <w:sz w:val="24"/>
        </w:rPr>
        <w:t xml:space="preserve">Заполняется каждая </w:t>
      </w:r>
      <w:r w:rsidRPr="00FC4E5C">
        <w:rPr>
          <w:sz w:val="24"/>
        </w:rPr>
        <w:t>позиция</w:t>
      </w:r>
      <w:r>
        <w:rPr>
          <w:sz w:val="24"/>
        </w:rPr>
        <w:t>. С</w:t>
      </w:r>
      <w:r w:rsidRPr="00FC4E5C">
        <w:rPr>
          <w:sz w:val="24"/>
        </w:rPr>
        <w:t>облюд</w:t>
      </w:r>
      <w:r>
        <w:rPr>
          <w:sz w:val="24"/>
        </w:rPr>
        <w:t>ать</w:t>
      </w:r>
      <w:r w:rsidRPr="00FC4E5C">
        <w:rPr>
          <w:sz w:val="24"/>
        </w:rPr>
        <w:t xml:space="preserve"> нумераци</w:t>
      </w:r>
      <w:r>
        <w:rPr>
          <w:sz w:val="24"/>
        </w:rPr>
        <w:t>ю</w:t>
      </w:r>
      <w:r w:rsidRPr="00FC4E5C">
        <w:rPr>
          <w:sz w:val="24"/>
        </w:rPr>
        <w:t>. Не разрешается исключать наименования подкритериев или заменять их на другие.</w:t>
      </w:r>
    </w:p>
    <w:p w:rsidR="003615A4" w:rsidRDefault="003615A4" w:rsidP="00B30253">
      <w:pPr>
        <w:ind w:firstLine="709"/>
        <w:jc w:val="both"/>
      </w:pPr>
      <w:r>
        <w:rPr>
          <w:sz w:val="24"/>
        </w:rPr>
        <w:t>При изменении любого показателя в таблице форма паспорта заполняется заново.</w:t>
      </w:r>
    </w:p>
    <w:sectPr w:rsidR="003615A4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5A4" w:rsidRDefault="003615A4" w:rsidP="009126F4">
      <w:r>
        <w:separator/>
      </w:r>
    </w:p>
  </w:endnote>
  <w:endnote w:type="continuationSeparator" w:id="0">
    <w:p w:rsidR="003615A4" w:rsidRDefault="003615A4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5A4" w:rsidRDefault="003615A4" w:rsidP="009126F4">
      <w:r>
        <w:separator/>
      </w:r>
    </w:p>
  </w:footnote>
  <w:footnote w:type="continuationSeparator" w:id="0">
    <w:p w:rsidR="003615A4" w:rsidRDefault="003615A4" w:rsidP="009126F4">
      <w:r>
        <w:continuationSeparator/>
      </w:r>
    </w:p>
  </w:footnote>
  <w:footnote w:id="1">
    <w:p w:rsidR="003615A4" w:rsidRDefault="003615A4" w:rsidP="003979A8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3615A4" w:rsidRDefault="003615A4" w:rsidP="003979A8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Степени доступности объекта определяются по следующим критериям: доступен полностью, частично доступен, условно доступен:</w:t>
      </w:r>
    </w:p>
    <w:p w:rsidR="003615A4" w:rsidRDefault="003615A4" w:rsidP="003979A8">
      <w:pPr>
        <w:pStyle w:val="FootnoteText"/>
        <w:ind w:firstLine="567"/>
      </w:pPr>
      <w: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3615A4" w:rsidRDefault="003615A4" w:rsidP="003979A8">
      <w:pPr>
        <w:pStyle w:val="FootnoteText"/>
        <w:ind w:firstLine="567"/>
      </w:pPr>
      <w: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3615A4" w:rsidRDefault="003615A4" w:rsidP="003979A8">
      <w:pPr>
        <w:pStyle w:val="FootnoteText"/>
        <w:ind w:firstLine="567"/>
      </w:pPr>
      <w:r>
        <w:t>условно доступными признаются объекты ми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87"/>
    <w:rsid w:val="000028E0"/>
    <w:rsid w:val="000177DD"/>
    <w:rsid w:val="00024E00"/>
    <w:rsid w:val="00036187"/>
    <w:rsid w:val="00047357"/>
    <w:rsid w:val="00074C54"/>
    <w:rsid w:val="00090624"/>
    <w:rsid w:val="00096472"/>
    <w:rsid w:val="000A0964"/>
    <w:rsid w:val="000A3452"/>
    <w:rsid w:val="000A39CF"/>
    <w:rsid w:val="000B4D27"/>
    <w:rsid w:val="000D4F9A"/>
    <w:rsid w:val="000F154E"/>
    <w:rsid w:val="00106113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416D"/>
    <w:rsid w:val="001C7CE9"/>
    <w:rsid w:val="001D0A7D"/>
    <w:rsid w:val="001D14DD"/>
    <w:rsid w:val="001D7367"/>
    <w:rsid w:val="001E1AB6"/>
    <w:rsid w:val="001F0A87"/>
    <w:rsid w:val="00213CCA"/>
    <w:rsid w:val="00221809"/>
    <w:rsid w:val="00224E6E"/>
    <w:rsid w:val="00231CF0"/>
    <w:rsid w:val="00240141"/>
    <w:rsid w:val="002476D5"/>
    <w:rsid w:val="00252CD6"/>
    <w:rsid w:val="00254476"/>
    <w:rsid w:val="00257863"/>
    <w:rsid w:val="002B50B8"/>
    <w:rsid w:val="002C1407"/>
    <w:rsid w:val="002C3B62"/>
    <w:rsid w:val="002C4999"/>
    <w:rsid w:val="002D26B7"/>
    <w:rsid w:val="002E473A"/>
    <w:rsid w:val="002E781A"/>
    <w:rsid w:val="002E7A8C"/>
    <w:rsid w:val="002F1175"/>
    <w:rsid w:val="002F5603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615A4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541E"/>
    <w:rsid w:val="003C3527"/>
    <w:rsid w:val="003D7BFE"/>
    <w:rsid w:val="003F11ED"/>
    <w:rsid w:val="003F7E6D"/>
    <w:rsid w:val="00407066"/>
    <w:rsid w:val="00436378"/>
    <w:rsid w:val="00445C4F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B306A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5A0D"/>
    <w:rsid w:val="00613142"/>
    <w:rsid w:val="00624BC0"/>
    <w:rsid w:val="0063277B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2536F"/>
    <w:rsid w:val="00735E5D"/>
    <w:rsid w:val="00744C53"/>
    <w:rsid w:val="00745FB1"/>
    <w:rsid w:val="00746A31"/>
    <w:rsid w:val="007709C4"/>
    <w:rsid w:val="007756DB"/>
    <w:rsid w:val="007811F6"/>
    <w:rsid w:val="00783C15"/>
    <w:rsid w:val="007871D9"/>
    <w:rsid w:val="00796F51"/>
    <w:rsid w:val="007B2C52"/>
    <w:rsid w:val="007C3389"/>
    <w:rsid w:val="007D0DA6"/>
    <w:rsid w:val="007D0ECC"/>
    <w:rsid w:val="007E07A7"/>
    <w:rsid w:val="007E1E65"/>
    <w:rsid w:val="007E5DBC"/>
    <w:rsid w:val="0080674F"/>
    <w:rsid w:val="0081653F"/>
    <w:rsid w:val="00817306"/>
    <w:rsid w:val="008215A6"/>
    <w:rsid w:val="008345DA"/>
    <w:rsid w:val="00851EAE"/>
    <w:rsid w:val="00856D03"/>
    <w:rsid w:val="00861437"/>
    <w:rsid w:val="00864CA4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4515B"/>
    <w:rsid w:val="00A64C58"/>
    <w:rsid w:val="00A87D48"/>
    <w:rsid w:val="00AA3CCB"/>
    <w:rsid w:val="00AA3D94"/>
    <w:rsid w:val="00AA6F9D"/>
    <w:rsid w:val="00AB2DA6"/>
    <w:rsid w:val="00AE01C8"/>
    <w:rsid w:val="00AE60FC"/>
    <w:rsid w:val="00AF4B3A"/>
    <w:rsid w:val="00B05608"/>
    <w:rsid w:val="00B1248D"/>
    <w:rsid w:val="00B12CDB"/>
    <w:rsid w:val="00B20286"/>
    <w:rsid w:val="00B2469C"/>
    <w:rsid w:val="00B25FBC"/>
    <w:rsid w:val="00B2683B"/>
    <w:rsid w:val="00B30253"/>
    <w:rsid w:val="00B3026F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050C9"/>
    <w:rsid w:val="00D1210E"/>
    <w:rsid w:val="00D2355A"/>
    <w:rsid w:val="00D267E2"/>
    <w:rsid w:val="00D34A31"/>
    <w:rsid w:val="00D4460E"/>
    <w:rsid w:val="00D60D38"/>
    <w:rsid w:val="00D6602D"/>
    <w:rsid w:val="00D718F7"/>
    <w:rsid w:val="00D759A5"/>
    <w:rsid w:val="00D83110"/>
    <w:rsid w:val="00DA07F3"/>
    <w:rsid w:val="00DB2A68"/>
    <w:rsid w:val="00DC1AA4"/>
    <w:rsid w:val="00DD4DEC"/>
    <w:rsid w:val="00DE3D62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12E6"/>
    <w:rsid w:val="00E43192"/>
    <w:rsid w:val="00E54943"/>
    <w:rsid w:val="00E54BF2"/>
    <w:rsid w:val="00E635F8"/>
    <w:rsid w:val="00E7012C"/>
    <w:rsid w:val="00E83C39"/>
    <w:rsid w:val="00E936B3"/>
    <w:rsid w:val="00E967E5"/>
    <w:rsid w:val="00E97C67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41F8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87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2A68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96B87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2A6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0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A68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rsid w:val="009126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126F4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126F4"/>
    <w:rPr>
      <w:rFonts w:cs="Times New Roman"/>
      <w:vertAlign w:val="superscript"/>
    </w:rPr>
  </w:style>
  <w:style w:type="paragraph" w:customStyle="1" w:styleId="a">
    <w:name w:val="Содержимое таблицы"/>
    <w:basedOn w:val="Normal"/>
    <w:uiPriority w:val="99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TableGrid">
    <w:name w:val="Table Grid"/>
    <w:basedOn w:val="TableNormal"/>
    <w:uiPriority w:val="99"/>
    <w:rsid w:val="00C936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536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_toht.aksh@zab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7</Pages>
  <Words>1549</Words>
  <Characters>8835</Characters>
  <Application>Microsoft Office Outlook</Application>
  <DocSecurity>0</DocSecurity>
  <Lines>0</Lines>
  <Paragraphs>0</Paragraphs>
  <ScaleCrop>false</ScaleCrop>
  <Company>Министерство образования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vosp7</dc:creator>
  <cp:keywords/>
  <dc:description/>
  <cp:lastModifiedBy>ссс</cp:lastModifiedBy>
  <cp:revision>9</cp:revision>
  <cp:lastPrinted>2011-11-02T07:10:00Z</cp:lastPrinted>
  <dcterms:created xsi:type="dcterms:W3CDTF">2017-12-11T01:19:00Z</dcterms:created>
  <dcterms:modified xsi:type="dcterms:W3CDTF">2018-03-26T05:51:00Z</dcterms:modified>
</cp:coreProperties>
</file>